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5FFF" w14:textId="7B61FE62" w:rsidR="00560F76" w:rsidRPr="00BB4583" w:rsidRDefault="00000000" w:rsidP="00BB4583">
      <w:pPr>
        <w:pStyle w:val="Title"/>
      </w:pPr>
      <w:sdt>
        <w:sdtPr>
          <w:id w:val="-1664542005"/>
          <w:placeholder>
            <w:docPart w:val="550D847EA94A470888113584736B77ED"/>
          </w:placeholder>
          <w15:appearance w15:val="hidden"/>
        </w:sdtPr>
        <w:sdtContent>
          <w:r w:rsidR="00B10F62">
            <w:t>HHPOA Minutes</w:t>
          </w:r>
        </w:sdtContent>
      </w:sdt>
      <w:r w:rsidR="00E16B6E" w:rsidRPr="00BB4583">
        <w:t xml:space="preserve"> </w:t>
      </w:r>
    </w:p>
    <w:p w14:paraId="754696B2" w14:textId="2932D81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id w:val="1138923361"/>
          <w:placeholder>
            <w:docPart w:val="B8F92D41AF47402FA5C2F069D58E0F6F"/>
          </w:placeholder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="00E16B6E" w:rsidRPr="701C76BA">
            <w:rPr>
              <w:rStyle w:val="Emphasis"/>
              <w:sz w:val="24"/>
              <w:szCs w:val="24"/>
            </w:rPr>
            <w:t>Date:</w:t>
          </w:r>
        </w:sdtContent>
      </w:sdt>
      <w:r w:rsidR="00E16B6E" w:rsidRPr="701C76B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50615190"/>
          <w:placeholder>
            <w:docPart w:val="1DFA57C128FD47139362A065F7CB7459"/>
          </w:placeholder>
          <w15:appearance w15:val="hidden"/>
        </w:sdtPr>
        <w:sdtContent>
          <w:r w:rsidR="0018159D">
            <w:rPr>
              <w:sz w:val="24"/>
              <w:szCs w:val="24"/>
            </w:rPr>
            <w:t>1</w:t>
          </w:r>
          <w:r w:rsidR="00297E07">
            <w:rPr>
              <w:sz w:val="24"/>
              <w:szCs w:val="24"/>
            </w:rPr>
            <w:t>2/10</w:t>
          </w:r>
          <w:r w:rsidR="69BAE3DD" w:rsidRPr="701C76BA">
            <w:rPr>
              <w:sz w:val="24"/>
              <w:szCs w:val="24"/>
            </w:rPr>
            <w:t>/2025</w:t>
          </w:r>
        </w:sdtContent>
      </w:sdt>
    </w:p>
    <w:p w14:paraId="30101B6F" w14:textId="511ABA42" w:rsidR="00DC5CA9" w:rsidRPr="00147004" w:rsidRDefault="00000000" w:rsidP="00E16B6E">
      <w:pPr>
        <w:pStyle w:val="Details"/>
        <w:rPr>
          <w:sz w:val="24"/>
          <w:szCs w:val="24"/>
        </w:rPr>
      </w:pPr>
      <w:sdt>
        <w:sdtPr>
          <w:rPr>
            <w:sz w:val="24"/>
            <w:szCs w:val="24"/>
          </w:rPr>
          <w:id w:val="-1581450742"/>
          <w:placeholder>
            <w:docPart w:val="B95E8D0F071F454894E8245FCFF661F0"/>
          </w:placeholder>
          <w:showingPlcHdr/>
          <w15:appearance w15:val="hidden"/>
        </w:sdtPr>
        <w:sdtContent>
          <w:r w:rsidR="00E16B6E" w:rsidRPr="00147004">
            <w:rPr>
              <w:rStyle w:val="Emphasis"/>
              <w:sz w:val="24"/>
              <w:szCs w:val="24"/>
            </w:rPr>
            <w:t>Time:</w:t>
          </w:r>
        </w:sdtContent>
      </w:sdt>
      <w:r w:rsidR="00E16B6E" w:rsidRPr="0014700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50813038"/>
          <w:placeholder>
            <w:docPart w:val="E2E17928B82E449485429F025998176C"/>
          </w:placeholder>
          <w15:appearance w15:val="hidden"/>
        </w:sdtPr>
        <w:sdtContent>
          <w:r w:rsidR="00AA0EDE" w:rsidRPr="00147004">
            <w:rPr>
              <w:sz w:val="24"/>
              <w:szCs w:val="24"/>
            </w:rPr>
            <w:t>7</w:t>
          </w:r>
          <w:r w:rsidR="00B10F62" w:rsidRPr="00147004">
            <w:rPr>
              <w:sz w:val="24"/>
              <w:szCs w:val="24"/>
            </w:rPr>
            <w:t>:30 PM</w:t>
          </w:r>
          <w:r w:rsidR="00C52039">
            <w:rPr>
              <w:sz w:val="24"/>
              <w:szCs w:val="24"/>
            </w:rPr>
            <w:t xml:space="preserve"> Meeting called to order</w:t>
          </w:r>
          <w:r w:rsidR="002D39D3">
            <w:rPr>
              <w:sz w:val="24"/>
              <w:szCs w:val="24"/>
            </w:rPr>
            <w:t xml:space="preserve"> by St</w:t>
          </w:r>
          <w:r w:rsidR="00C54518">
            <w:rPr>
              <w:sz w:val="24"/>
              <w:szCs w:val="24"/>
            </w:rPr>
            <w:t>ephen</w:t>
          </w:r>
        </w:sdtContent>
      </w:sdt>
    </w:p>
    <w:p w14:paraId="1727C593" w14:textId="77777777" w:rsidR="00CA6B4F" w:rsidRPr="00147004" w:rsidRDefault="00000000" w:rsidP="00F31F51">
      <w:pPr>
        <w:pStyle w:val="Heading1"/>
        <w:rPr>
          <w:sz w:val="36"/>
          <w:szCs w:val="34"/>
        </w:rPr>
      </w:pPr>
      <w:sdt>
        <w:sdtPr>
          <w:rPr>
            <w:sz w:val="36"/>
            <w:szCs w:val="34"/>
          </w:rPr>
          <w:id w:val="-235022037"/>
          <w:placeholder>
            <w:docPart w:val="DA89C32C30334E61A13C29AF9EEB64A7"/>
          </w:placeholder>
          <w:showingPlcHdr/>
          <w15:appearance w15:val="hidden"/>
        </w:sdtPr>
        <w:sdtContent>
          <w:bookmarkStart w:id="0" w:name="_Hlk121143983"/>
          <w:r w:rsidR="00E16B6E" w:rsidRPr="00147004">
            <w:rPr>
              <w:sz w:val="36"/>
              <w:szCs w:val="34"/>
            </w:rPr>
            <w:t>In attendance</w:t>
          </w:r>
          <w:bookmarkEnd w:id="0"/>
        </w:sdtContent>
      </w:sdt>
      <w:r w:rsidR="00E16B6E" w:rsidRPr="00147004">
        <w:rPr>
          <w:sz w:val="36"/>
          <w:szCs w:val="34"/>
        </w:rPr>
        <w:t xml:space="preserve"> </w:t>
      </w:r>
    </w:p>
    <w:p w14:paraId="5E0C4CEE" w14:textId="5879667B" w:rsidR="000B4A8D" w:rsidRDefault="003F2215" w:rsidP="00B147EA">
      <w:pPr>
        <w:rPr>
          <w:sz w:val="24"/>
          <w:szCs w:val="24"/>
        </w:rPr>
      </w:pPr>
      <w:r w:rsidRPr="000B4A8D">
        <w:rPr>
          <w:sz w:val="24"/>
          <w:szCs w:val="24"/>
        </w:rPr>
        <w:t>Board:</w:t>
      </w:r>
      <w:r w:rsidRPr="701C76BA">
        <w:rPr>
          <w:sz w:val="24"/>
          <w:szCs w:val="24"/>
        </w:rPr>
        <w:t xml:space="preserve"> </w:t>
      </w:r>
      <w:r w:rsidR="56F8C124" w:rsidRPr="701C76BA">
        <w:rPr>
          <w:sz w:val="24"/>
          <w:szCs w:val="24"/>
        </w:rPr>
        <w:t>Stephen Abowd</w:t>
      </w:r>
      <w:r w:rsidR="3C0D8250" w:rsidRPr="701C76BA">
        <w:rPr>
          <w:sz w:val="24"/>
          <w:szCs w:val="24"/>
        </w:rPr>
        <w:t xml:space="preserve">, </w:t>
      </w:r>
      <w:r w:rsidR="000B4A8D">
        <w:rPr>
          <w:sz w:val="24"/>
          <w:szCs w:val="24"/>
        </w:rPr>
        <w:t>Liz Felix</w:t>
      </w:r>
      <w:r w:rsidR="00D23341">
        <w:rPr>
          <w:sz w:val="24"/>
          <w:szCs w:val="24"/>
        </w:rPr>
        <w:t>,</w:t>
      </w:r>
      <w:r w:rsidR="00297E07">
        <w:rPr>
          <w:sz w:val="24"/>
          <w:szCs w:val="24"/>
        </w:rPr>
        <w:t xml:space="preserve"> </w:t>
      </w:r>
      <w:r w:rsidR="000B4A8D">
        <w:rPr>
          <w:sz w:val="24"/>
          <w:szCs w:val="24"/>
        </w:rPr>
        <w:t xml:space="preserve">&amp; </w:t>
      </w:r>
      <w:r w:rsidR="00C52039" w:rsidRPr="00C52039">
        <w:rPr>
          <w:sz w:val="24"/>
          <w:szCs w:val="24"/>
        </w:rPr>
        <w:t>Bill Johnson</w:t>
      </w:r>
    </w:p>
    <w:p w14:paraId="6BD3620E" w14:textId="33B3849A" w:rsidR="00CA6B4F" w:rsidRPr="00147004" w:rsidRDefault="003F2215" w:rsidP="00B147EA">
      <w:pPr>
        <w:rPr>
          <w:sz w:val="24"/>
          <w:szCs w:val="24"/>
        </w:rPr>
      </w:pPr>
      <w:r w:rsidRPr="701C76BA">
        <w:rPr>
          <w:sz w:val="24"/>
          <w:szCs w:val="24"/>
        </w:rPr>
        <w:t>Residents:</w:t>
      </w:r>
      <w:r w:rsidR="0018159D">
        <w:rPr>
          <w:sz w:val="24"/>
          <w:szCs w:val="24"/>
        </w:rPr>
        <w:t xml:space="preserve"> Akiko</w:t>
      </w:r>
      <w:r w:rsidR="000E3AB7">
        <w:rPr>
          <w:sz w:val="24"/>
          <w:szCs w:val="24"/>
        </w:rPr>
        <w:t xml:space="preserve"> Larson</w:t>
      </w:r>
      <w:r w:rsidR="00D23341">
        <w:rPr>
          <w:sz w:val="24"/>
          <w:szCs w:val="24"/>
        </w:rPr>
        <w:t>, Frank</w:t>
      </w:r>
    </w:p>
    <w:p w14:paraId="3E8BD47F" w14:textId="6323815F" w:rsidR="00B10F62" w:rsidRPr="00147004" w:rsidRDefault="0093048F" w:rsidP="00B10F62">
      <w:pPr>
        <w:pStyle w:val="Heading1"/>
        <w:rPr>
          <w:sz w:val="36"/>
          <w:szCs w:val="34"/>
        </w:rPr>
      </w:pPr>
      <w:r>
        <w:rPr>
          <w:sz w:val="36"/>
          <w:szCs w:val="34"/>
        </w:rPr>
        <w:t>Minute</w:t>
      </w:r>
      <w:r w:rsidR="000B4A8D">
        <w:rPr>
          <w:sz w:val="36"/>
          <w:szCs w:val="34"/>
        </w:rPr>
        <w:t>s</w:t>
      </w:r>
    </w:p>
    <w:p w14:paraId="0FDCF917" w14:textId="3F32C260" w:rsidR="00FB31AC" w:rsidRDefault="00297E0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November</w:t>
      </w:r>
      <w:r w:rsidR="00FB31AC">
        <w:rPr>
          <w:sz w:val="24"/>
          <w:szCs w:val="24"/>
        </w:rPr>
        <w:t xml:space="preserve"> minutes approved</w:t>
      </w:r>
    </w:p>
    <w:p w14:paraId="0426547D" w14:textId="61129EF4" w:rsidR="00C52039" w:rsidRDefault="00C52039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297E07">
        <w:rPr>
          <w:sz w:val="24"/>
          <w:szCs w:val="24"/>
        </w:rPr>
        <w:t>reasurer’s report to be reviewed at January meeting</w:t>
      </w:r>
    </w:p>
    <w:p w14:paraId="50D74757" w14:textId="7286024F" w:rsidR="000B4A8D" w:rsidRPr="00172BEB" w:rsidRDefault="00172BEB" w:rsidP="00172BE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Annual </w:t>
      </w:r>
      <w:r w:rsidR="00297E07">
        <w:rPr>
          <w:sz w:val="24"/>
          <w:szCs w:val="24"/>
        </w:rPr>
        <w:t xml:space="preserve">dues </w:t>
      </w:r>
      <w:r>
        <w:rPr>
          <w:sz w:val="24"/>
          <w:szCs w:val="24"/>
        </w:rPr>
        <w:t xml:space="preserve">letter to be mailed </w:t>
      </w:r>
      <w:r w:rsidR="00297E07">
        <w:rPr>
          <w:sz w:val="24"/>
          <w:szCs w:val="24"/>
        </w:rPr>
        <w:t>in January along with Directory questionnaire</w:t>
      </w:r>
    </w:p>
    <w:p w14:paraId="4422B849" w14:textId="554D35E8" w:rsidR="000E3AB7" w:rsidRDefault="00297E07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Three new b</w:t>
      </w:r>
      <w:r w:rsidR="00172BEB">
        <w:rPr>
          <w:sz w:val="24"/>
          <w:szCs w:val="24"/>
        </w:rPr>
        <w:t>oa</w:t>
      </w:r>
      <w:r>
        <w:rPr>
          <w:sz w:val="24"/>
          <w:szCs w:val="24"/>
        </w:rPr>
        <w:t>rd members needed</w:t>
      </w:r>
    </w:p>
    <w:p w14:paraId="134F1447" w14:textId="66E65585" w:rsidR="00297E07" w:rsidRDefault="00297E07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Akiko is working on Directory</w:t>
      </w:r>
    </w:p>
    <w:p w14:paraId="1B35FC4D" w14:textId="16447B6C" w:rsidR="00297E07" w:rsidRDefault="00297E07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Top 10 Violation list i</w:t>
      </w:r>
      <w:r w:rsidR="00466790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466790">
        <w:rPr>
          <w:sz w:val="24"/>
          <w:szCs w:val="24"/>
        </w:rPr>
        <w:t>process</w:t>
      </w:r>
      <w:r>
        <w:rPr>
          <w:sz w:val="24"/>
          <w:szCs w:val="24"/>
        </w:rPr>
        <w:t>. Items include vehicle speed</w:t>
      </w:r>
      <w:r w:rsidR="00466790">
        <w:rPr>
          <w:sz w:val="24"/>
          <w:szCs w:val="24"/>
        </w:rPr>
        <w:t xml:space="preserve">, </w:t>
      </w:r>
      <w:r>
        <w:rPr>
          <w:sz w:val="24"/>
          <w:szCs w:val="24"/>
        </w:rPr>
        <w:t>trash cans</w:t>
      </w:r>
      <w:r w:rsidR="00466790">
        <w:rPr>
          <w:sz w:val="24"/>
          <w:szCs w:val="24"/>
        </w:rPr>
        <w:t>, etc.</w:t>
      </w:r>
    </w:p>
    <w:p w14:paraId="4F766282" w14:textId="6B874297" w:rsidR="00466790" w:rsidRDefault="00466790" w:rsidP="00786DD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Investigate creating an Enforcement Officer position</w:t>
      </w:r>
    </w:p>
    <w:p w14:paraId="32337575" w14:textId="5348C0BE" w:rsidR="00D749AE" w:rsidRDefault="00297E07" w:rsidP="00D749A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approvals rendered by Zoning Board</w:t>
      </w:r>
    </w:p>
    <w:p w14:paraId="6D1645FC" w14:textId="77777777" w:rsidR="00297E07" w:rsidRDefault="00297E07" w:rsidP="00297E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 new residents announced</w:t>
      </w:r>
    </w:p>
    <w:p w14:paraId="44E801D2" w14:textId="3F57C63D" w:rsidR="00466790" w:rsidRDefault="00466790" w:rsidP="00297E07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Additional services such as leaf removal and snow plowing were discussed</w:t>
      </w:r>
    </w:p>
    <w:p w14:paraId="7E8C1F72" w14:textId="28375074" w:rsidR="00FB31AC" w:rsidRPr="00297E07" w:rsidRDefault="00FB31AC" w:rsidP="00297E0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7E07">
        <w:rPr>
          <w:sz w:val="24"/>
          <w:szCs w:val="24"/>
        </w:rPr>
        <w:t>Activities Committee needs to be established.</w:t>
      </w:r>
    </w:p>
    <w:p w14:paraId="33E724AF" w14:textId="772E54EF" w:rsidR="00FB31AC" w:rsidRDefault="00FB31AC" w:rsidP="00297E0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Summer party, Euchre or Bunko nights, cookie exchange, etc.</w:t>
      </w:r>
    </w:p>
    <w:p w14:paraId="2A2F370F" w14:textId="3C67BC74" w:rsidR="00466790" w:rsidRPr="00297E07" w:rsidRDefault="00C86B08" w:rsidP="0046679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Next meeting</w:t>
      </w:r>
      <w:r w:rsidR="00D80681">
        <w:rPr>
          <w:sz w:val="24"/>
          <w:szCs w:val="24"/>
        </w:rPr>
        <w:t xml:space="preserve">: </w:t>
      </w:r>
      <w:r w:rsidR="00466790">
        <w:rPr>
          <w:sz w:val="24"/>
          <w:szCs w:val="24"/>
        </w:rPr>
        <w:t>Annual Meetin</w:t>
      </w:r>
      <w:r w:rsidR="00D80681">
        <w:rPr>
          <w:sz w:val="24"/>
          <w:szCs w:val="24"/>
        </w:rPr>
        <w:t>g February 5</w:t>
      </w:r>
      <w:r w:rsidR="00DC5166">
        <w:rPr>
          <w:sz w:val="24"/>
          <w:szCs w:val="24"/>
        </w:rPr>
        <w:t>th</w:t>
      </w:r>
      <w:r w:rsidR="00D80681">
        <w:rPr>
          <w:sz w:val="24"/>
          <w:szCs w:val="24"/>
          <w:vertAlign w:val="superscript"/>
        </w:rPr>
        <w:t xml:space="preserve"> </w:t>
      </w:r>
      <w:r w:rsidR="00D80681">
        <w:rPr>
          <w:sz w:val="24"/>
          <w:szCs w:val="24"/>
        </w:rPr>
        <w:t>Bloomfield Township Library</w:t>
      </w:r>
    </w:p>
    <w:p w14:paraId="49ED6D88" w14:textId="4421AE43" w:rsidR="107D9247" w:rsidRDefault="107D9247" w:rsidP="701C76B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701C76BA">
        <w:rPr>
          <w:sz w:val="24"/>
          <w:szCs w:val="24"/>
        </w:rPr>
        <w:t>Meeting end</w:t>
      </w:r>
      <w:r w:rsidR="19D4D548" w:rsidRPr="701C76BA">
        <w:rPr>
          <w:sz w:val="24"/>
          <w:szCs w:val="24"/>
        </w:rPr>
        <w:t>ed</w:t>
      </w:r>
      <w:r w:rsidRPr="701C76BA">
        <w:rPr>
          <w:sz w:val="24"/>
          <w:szCs w:val="24"/>
        </w:rPr>
        <w:t xml:space="preserve"> </w:t>
      </w:r>
      <w:r w:rsidR="00C03DE2">
        <w:rPr>
          <w:sz w:val="24"/>
          <w:szCs w:val="24"/>
        </w:rPr>
        <w:t xml:space="preserve">at </w:t>
      </w:r>
      <w:r w:rsidR="00466790">
        <w:rPr>
          <w:sz w:val="24"/>
          <w:szCs w:val="24"/>
        </w:rPr>
        <w:t>8:00</w:t>
      </w:r>
      <w:r w:rsidR="00C03DE2">
        <w:rPr>
          <w:sz w:val="24"/>
          <w:szCs w:val="24"/>
        </w:rPr>
        <w:t xml:space="preserve"> pm</w:t>
      </w:r>
    </w:p>
    <w:p w14:paraId="1F7A4AD6" w14:textId="77777777" w:rsidR="00147004" w:rsidRPr="00147004" w:rsidRDefault="00147004" w:rsidP="00147004">
      <w:pPr>
        <w:rPr>
          <w:sz w:val="24"/>
          <w:szCs w:val="24"/>
        </w:rPr>
      </w:pPr>
    </w:p>
    <w:p w14:paraId="7E049FE8" w14:textId="77777777" w:rsidR="0001626D" w:rsidRPr="00A448C1" w:rsidRDefault="00DE3A9B" w:rsidP="000102B6">
      <w:r>
        <w:t xml:space="preserve"> </w:t>
      </w:r>
    </w:p>
    <w:sectPr w:rsidR="0001626D" w:rsidRPr="00A448C1" w:rsidSect="008B4FB8">
      <w:headerReference w:type="default" r:id="rId10"/>
      <w:footerReference w:type="default" r:id="rId11"/>
      <w:headerReference w:type="firs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86A87" w14:textId="77777777" w:rsidR="006A2A07" w:rsidRDefault="006A2A07">
      <w:pPr>
        <w:spacing w:after="0" w:line="240" w:lineRule="auto"/>
      </w:pPr>
      <w:r>
        <w:separator/>
      </w:r>
    </w:p>
  </w:endnote>
  <w:endnote w:type="continuationSeparator" w:id="0">
    <w:p w14:paraId="34B16ADF" w14:textId="77777777" w:rsidR="006A2A07" w:rsidRDefault="006A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FB36" w14:textId="77777777" w:rsidR="0001626D" w:rsidRPr="00544235" w:rsidRDefault="00DA4A43">
    <w:pPr>
      <w:pStyle w:val="Footer"/>
      <w:rPr>
        <w:color w:val="44546A" w:themeColor="text2"/>
      </w:rPr>
    </w:pPr>
    <w:r w:rsidRPr="00544235">
      <w:rPr>
        <w:color w:val="44546A" w:themeColor="text2"/>
      </w:rPr>
      <w:fldChar w:fldCharType="begin"/>
    </w:r>
    <w:r w:rsidRPr="00544235">
      <w:rPr>
        <w:color w:val="44546A" w:themeColor="text2"/>
      </w:rPr>
      <w:instrText xml:space="preserve"> PAGE   \* MERGEFORMAT </w:instrText>
    </w:r>
    <w:r w:rsidRPr="00544235">
      <w:rPr>
        <w:color w:val="44546A" w:themeColor="text2"/>
      </w:rPr>
      <w:fldChar w:fldCharType="separate"/>
    </w:r>
    <w:r w:rsidR="00DF3520">
      <w:rPr>
        <w:noProof/>
        <w:color w:val="44546A" w:themeColor="text2"/>
      </w:rPr>
      <w:t>2</w:t>
    </w:r>
    <w:r w:rsidRPr="00544235">
      <w:rPr>
        <w:noProof/>
        <w:color w:val="44546A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253D" w14:textId="77777777" w:rsidR="006A2A07" w:rsidRDefault="006A2A07">
      <w:pPr>
        <w:spacing w:after="0" w:line="240" w:lineRule="auto"/>
      </w:pPr>
      <w:r>
        <w:separator/>
      </w:r>
    </w:p>
  </w:footnote>
  <w:footnote w:type="continuationSeparator" w:id="0">
    <w:p w14:paraId="19C7099B" w14:textId="77777777" w:rsidR="006A2A07" w:rsidRDefault="006A2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13A" w14:textId="77777777" w:rsidR="00D74DBF" w:rsidRDefault="00961A6A" w:rsidP="00D74DB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722752" behindDoc="0" locked="1" layoutInCell="1" allowOverlap="1" wp14:anchorId="66127447" wp14:editId="6D03ACCB">
              <wp:simplePos x="0" y="0"/>
              <wp:positionH relativeFrom="column">
                <wp:posOffset>-693420</wp:posOffset>
              </wp:positionH>
              <wp:positionV relativeFrom="paragraph">
                <wp:posOffset>-449580</wp:posOffset>
              </wp:positionV>
              <wp:extent cx="7827264" cy="10058400"/>
              <wp:effectExtent l="0" t="0" r="2540" b="5715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10058400"/>
                        <a:chOff x="38100" y="0"/>
                        <a:chExt cx="7825740" cy="10058400"/>
                      </a:xfrm>
                    </wpg:grpSpPr>
                    <wps:wsp>
                      <wps:cNvPr id="421753105" name="Rectangle 2"/>
                      <wps:cNvSpPr/>
                      <wps:spPr>
                        <a:xfrm>
                          <a:off x="38100" y="0"/>
                          <a:ext cx="7767588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998866" name="Rectangle 7"/>
                      <wps:cNvSpPr/>
                      <wps:spPr>
                        <a:xfrm>
                          <a:off x="1005840" y="960120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Oval 8"/>
                      <wps:cNvSpPr/>
                      <wps:spPr>
                        <a:xfrm>
                          <a:off x="739140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Oval 8"/>
                      <wps:cNvSpPr/>
                      <wps:spPr>
                        <a:xfrm>
                          <a:off x="6995160" y="5334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Oval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591300" y="45720"/>
                          <a:ext cx="350952" cy="35095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Rectangle 7"/>
                      <wps:cNvSpPr/>
                      <wps:spPr>
                        <a:xfrm>
                          <a:off x="45720" y="9593580"/>
                          <a:ext cx="999460" cy="457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Oval 1"/>
                      <wps:cNvSpPr>
                        <a:spLocks noChangeAspect="1"/>
                      </wps:cNvSpPr>
                      <wps:spPr>
                        <a:xfrm>
                          <a:off x="789940" y="9659620"/>
                          <a:ext cx="393700" cy="394451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016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2E5B42" id="Group 1" o:spid="_x0000_s1026" alt="&quot;&quot;" style="position:absolute;margin-left:-54.6pt;margin-top:-35.4pt;width:616.3pt;height:11in;z-index:251722752;mso-width-relative:margin" coordorigin="381" coordsize="782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">
              <v:rect id="Rectangle 2" o:spid="_x0000_s1027" style="position:absolute;left:381;width:776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" fillcolor="#3280a1 [2407]" stroked="f" strokeweight="1pt"/>
              <v:rect id="Rectangle 7" o:spid="_x0000_s1028" style="position:absolute;left:10058;top:96012;width:6858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" fillcolor="#3280a1 [2407]" stroked="f" strokeweight="1pt"/>
              <v:oval id="Oval 8" o:spid="_x0000_s1029" style="position:absolute;left:73914;top:533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" fillcolor="#d45c15 [2406]" stroked="f" strokeweight="1pt">
                <v:stroke joinstyle="miter"/>
              </v:oval>
              <v:oval id="Oval 8" o:spid="_x0000_s1030" style="position:absolute;left:69951;top:533;width:3510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" fillcolor="#d45c15 [2406]" stroked="f" strokeweight="1pt">
                <v:stroke joinstyle="miter"/>
              </v:oval>
              <v:oval id="Oval 8" o:spid="_x0000_s1031" alt="&quot;&quot;" style="position:absolute;left:65913;top:457;width:3509;height:3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" fillcolor="#d45c15 [2406]" stroked="f" strokeweight="1pt">
                <v:stroke joinstyle="miter"/>
              </v:oval>
              <v:rect id="Rectangle 7" o:spid="_x0000_s1032" style="position:absolute;left:457;top:95935;width:999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" fillcolor="#f4b793 [1942]" stroked="f" strokeweight="1pt"/>
              <v:oval id="Oval 1" o:spid="_x0000_s1033" style="position:absolute;left:7899;top:96596;width:3937;height:3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" fillcolor="#3280a1 [2407]" strokecolor="#d45c15 [2406]" strokeweight="8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2093" w14:textId="77777777" w:rsidR="00281FF8" w:rsidRDefault="00961A6A">
    <w:pPr>
      <w:pStyle w:val="Header"/>
    </w:pPr>
    <w:r w:rsidRPr="00961A6A">
      <w:rPr>
        <w:noProof/>
      </w:rPr>
      <mc:AlternateContent>
        <mc:Choice Requires="wpg">
          <w:drawing>
            <wp:anchor distT="0" distB="0" distL="114300" distR="114300" simplePos="0" relativeHeight="251724800" behindDoc="0" locked="1" layoutInCell="1" allowOverlap="1" wp14:anchorId="4108E241" wp14:editId="0CDCB0DB">
              <wp:simplePos x="0" y="0"/>
              <wp:positionH relativeFrom="column">
                <wp:posOffset>-688975</wp:posOffset>
              </wp:positionH>
              <wp:positionV relativeFrom="paragraph">
                <wp:posOffset>-464185</wp:posOffset>
              </wp:positionV>
              <wp:extent cx="7781544" cy="10076688"/>
              <wp:effectExtent l="0" t="0" r="0" b="1270"/>
              <wp:wrapNone/>
              <wp:docPr id="5" name="Group 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1544" cy="10076688"/>
                        <a:chOff x="0" y="0"/>
                        <a:chExt cx="7779386" cy="10073323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3810" y="4762"/>
                          <a:ext cx="7772400" cy="1893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5409565" y="686752"/>
                          <a:ext cx="1692275" cy="12109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0"/>
                          <a:ext cx="6064250" cy="690562"/>
                        </a:xfrm>
                        <a:custGeom>
                          <a:avLst/>
                          <a:gdLst>
                            <a:gd name="connsiteX0" fmla="*/ 0 w 6064250"/>
                            <a:gd name="connsiteY0" fmla="*/ 0 h 690562"/>
                            <a:gd name="connsiteX1" fmla="*/ 6064250 w 6064250"/>
                            <a:gd name="connsiteY1" fmla="*/ 0 h 690562"/>
                            <a:gd name="connsiteX2" fmla="*/ 6064250 w 6064250"/>
                            <a:gd name="connsiteY2" fmla="*/ 690562 h 690562"/>
                            <a:gd name="connsiteX3" fmla="*/ 0 w 6064250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64250" h="690562">
                              <a:moveTo>
                                <a:pt x="0" y="0"/>
                              </a:moveTo>
                              <a:lnTo>
                                <a:pt x="6064250" y="0"/>
                              </a:lnTo>
                              <a:lnTo>
                                <a:pt x="6064250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7095491" y="1"/>
                          <a:ext cx="683895" cy="688657"/>
                        </a:xfrm>
                        <a:custGeom>
                          <a:avLst/>
                          <a:gdLst>
                            <a:gd name="connsiteX0" fmla="*/ 0 w 683895"/>
                            <a:gd name="connsiteY0" fmla="*/ 0 h 688657"/>
                            <a:gd name="connsiteX1" fmla="*/ 683895 w 683895"/>
                            <a:gd name="connsiteY1" fmla="*/ 0 h 688657"/>
                            <a:gd name="connsiteX2" fmla="*/ 683895 w 683895"/>
                            <a:gd name="connsiteY2" fmla="*/ 688657 h 688657"/>
                            <a:gd name="connsiteX3" fmla="*/ 0 w 683895"/>
                            <a:gd name="connsiteY3" fmla="*/ 688657 h 68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83895" h="688657">
                              <a:moveTo>
                                <a:pt x="0" y="0"/>
                              </a:moveTo>
                              <a:lnTo>
                                <a:pt x="683895" y="0"/>
                              </a:lnTo>
                              <a:lnTo>
                                <a:pt x="683895" y="688657"/>
                              </a:lnTo>
                              <a:lnTo>
                                <a:pt x="0" y="6886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: Shape 11"/>
                      <wps:cNvSpPr/>
                      <wps:spPr>
                        <a:xfrm>
                          <a:off x="5405120" y="0"/>
                          <a:ext cx="1692275" cy="690562"/>
                        </a:xfrm>
                        <a:custGeom>
                          <a:avLst/>
                          <a:gdLst>
                            <a:gd name="connsiteX0" fmla="*/ 0 w 1692275"/>
                            <a:gd name="connsiteY0" fmla="*/ 0 h 690562"/>
                            <a:gd name="connsiteX1" fmla="*/ 1692275 w 1692275"/>
                            <a:gd name="connsiteY1" fmla="*/ 0 h 690562"/>
                            <a:gd name="connsiteX2" fmla="*/ 1692275 w 1692275"/>
                            <a:gd name="connsiteY2" fmla="*/ 690562 h 690562"/>
                            <a:gd name="connsiteX3" fmla="*/ 0 w 1692275"/>
                            <a:gd name="connsiteY3" fmla="*/ 690562 h 690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92275" h="690562">
                              <a:moveTo>
                                <a:pt x="0" y="0"/>
                              </a:moveTo>
                              <a:lnTo>
                                <a:pt x="1692275" y="0"/>
                              </a:lnTo>
                              <a:lnTo>
                                <a:pt x="1692275" y="690562"/>
                              </a:lnTo>
                              <a:lnTo>
                                <a:pt x="0" y="6905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0" y="9616122"/>
                          <a:ext cx="77724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l 13"/>
                      <wps:cNvSpPr/>
                      <wps:spPr>
                        <a:xfrm>
                          <a:off x="710057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l 17"/>
                      <wps:cNvSpPr/>
                      <wps:spPr>
                        <a:xfrm>
                          <a:off x="733679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Oval 18"/>
                      <wps:cNvSpPr/>
                      <wps:spPr>
                        <a:xfrm>
                          <a:off x="7562850" y="234632"/>
                          <a:ext cx="212090" cy="21209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>
                        <a:spLocks noChangeAspect="1"/>
                      </wps:cNvSpPr>
                      <wps:spPr>
                        <a:xfrm>
                          <a:off x="1007744" y="9713912"/>
                          <a:ext cx="685166" cy="359410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9410"/>
                            <a:gd name="connsiteX1" fmla="*/ 685166 w 685166"/>
                            <a:gd name="connsiteY1" fmla="*/ 342900 h 359410"/>
                            <a:gd name="connsiteX2" fmla="*/ 681836 w 685166"/>
                            <a:gd name="connsiteY2" fmla="*/ 359410 h 359410"/>
                            <a:gd name="connsiteX3" fmla="*/ 3330 w 685166"/>
                            <a:gd name="connsiteY3" fmla="*/ 359410 h 359410"/>
                            <a:gd name="connsiteX4" fmla="*/ 0 w 685166"/>
                            <a:gd name="connsiteY4" fmla="*/ 342900 h 359410"/>
                            <a:gd name="connsiteX5" fmla="*/ 342583 w 685166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9410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1836" y="359410"/>
                              </a:lnTo>
                              <a:lnTo>
                                <a:pt x="3330" y="359410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>
                        <a:spLocks noChangeAspect="1"/>
                      </wps:cNvSpPr>
                      <wps:spPr>
                        <a:xfrm>
                          <a:off x="299084" y="9717088"/>
                          <a:ext cx="685166" cy="356235"/>
                        </a:xfrm>
                        <a:custGeom>
                          <a:avLst/>
                          <a:gdLst>
                            <a:gd name="connsiteX0" fmla="*/ 342583 w 685166"/>
                            <a:gd name="connsiteY0" fmla="*/ 0 h 356235"/>
                            <a:gd name="connsiteX1" fmla="*/ 685166 w 685166"/>
                            <a:gd name="connsiteY1" fmla="*/ 342900 h 356235"/>
                            <a:gd name="connsiteX2" fmla="*/ 682476 w 685166"/>
                            <a:gd name="connsiteY2" fmla="*/ 356235 h 356235"/>
                            <a:gd name="connsiteX3" fmla="*/ 2690 w 685166"/>
                            <a:gd name="connsiteY3" fmla="*/ 356235 h 356235"/>
                            <a:gd name="connsiteX4" fmla="*/ 0 w 685166"/>
                            <a:gd name="connsiteY4" fmla="*/ 342900 h 356235"/>
                            <a:gd name="connsiteX5" fmla="*/ 342583 w 685166"/>
                            <a:gd name="connsiteY5" fmla="*/ 0 h 3562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85166" h="356235">
                              <a:moveTo>
                                <a:pt x="342583" y="0"/>
                              </a:moveTo>
                              <a:cubicBezTo>
                                <a:pt x="531786" y="0"/>
                                <a:pt x="685166" y="153522"/>
                                <a:pt x="685166" y="342900"/>
                              </a:cubicBezTo>
                              <a:lnTo>
                                <a:pt x="682476" y="356235"/>
                              </a:lnTo>
                              <a:lnTo>
                                <a:pt x="2690" y="356235"/>
                              </a:lnTo>
                              <a:lnTo>
                                <a:pt x="0" y="342900"/>
                              </a:lnTo>
                              <a:cubicBezTo>
                                <a:pt x="0" y="153522"/>
                                <a:pt x="153380" y="0"/>
                                <a:pt x="3425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>
                        <a:spLocks noChangeAspect="1"/>
                      </wps:cNvSpPr>
                      <wps:spPr>
                        <a:xfrm>
                          <a:off x="0" y="9720800"/>
                          <a:ext cx="274321" cy="352522"/>
                        </a:xfrm>
                        <a:custGeom>
                          <a:avLst/>
                          <a:gdLst>
                            <a:gd name="connsiteX0" fmla="*/ 0 w 274321"/>
                            <a:gd name="connsiteY0" fmla="*/ 0 h 352522"/>
                            <a:gd name="connsiteX1" fmla="*/ 780 w 274321"/>
                            <a:gd name="connsiteY1" fmla="*/ 79 h 352522"/>
                            <a:gd name="connsiteX2" fmla="*/ 274321 w 274321"/>
                            <a:gd name="connsiteY2" fmla="*/ 336012 h 352522"/>
                            <a:gd name="connsiteX3" fmla="*/ 271410 w 274321"/>
                            <a:gd name="connsiteY3" fmla="*/ 352522 h 352522"/>
                            <a:gd name="connsiteX4" fmla="*/ 0 w 274321"/>
                            <a:gd name="connsiteY4" fmla="*/ 352522 h 3525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4321" h="352522">
                              <a:moveTo>
                                <a:pt x="0" y="0"/>
                              </a:moveTo>
                              <a:lnTo>
                                <a:pt x="780" y="79"/>
                              </a:lnTo>
                              <a:cubicBezTo>
                                <a:pt x="156890" y="32053"/>
                                <a:pt x="274321" y="170306"/>
                                <a:pt x="274321" y="336012"/>
                              </a:cubicBezTo>
                              <a:lnTo>
                                <a:pt x="271410" y="352522"/>
                              </a:lnTo>
                              <a:lnTo>
                                <a:pt x="0" y="3525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Oval 23"/>
                      <wps:cNvSpPr/>
                      <wps:spPr>
                        <a:xfrm>
                          <a:off x="4743450" y="100012"/>
                          <a:ext cx="513080" cy="513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27"/>
                      <wps:cNvSpPr/>
                      <wps:spPr>
                        <a:xfrm rot="10800000">
                          <a:off x="503877" y="0"/>
                          <a:ext cx="1529706" cy="654367"/>
                        </a:xfrm>
                        <a:custGeom>
                          <a:avLst/>
                          <a:gdLst>
                            <a:gd name="connsiteX0" fmla="*/ 1529706 w 1529706"/>
                            <a:gd name="connsiteY0" fmla="*/ 654367 h 654367"/>
                            <a:gd name="connsiteX1" fmla="*/ 1128666 w 1529706"/>
                            <a:gd name="connsiteY1" fmla="*/ 654367 h 654367"/>
                            <a:gd name="connsiteX2" fmla="*/ 1122933 w 1529706"/>
                            <a:gd name="connsiteY2" fmla="*/ 625971 h 654367"/>
                            <a:gd name="connsiteX3" fmla="*/ 764853 w 1529706"/>
                            <a:gd name="connsiteY3" fmla="*/ 388620 h 654367"/>
                            <a:gd name="connsiteX4" fmla="*/ 406773 w 1529706"/>
                            <a:gd name="connsiteY4" fmla="*/ 625971 h 654367"/>
                            <a:gd name="connsiteX5" fmla="*/ 401040 w 1529706"/>
                            <a:gd name="connsiteY5" fmla="*/ 654367 h 654367"/>
                            <a:gd name="connsiteX6" fmla="*/ 0 w 1529706"/>
                            <a:gd name="connsiteY6" fmla="*/ 654367 h 654367"/>
                            <a:gd name="connsiteX7" fmla="*/ 3404 w 1529706"/>
                            <a:gd name="connsiteY7" fmla="*/ 620599 h 654367"/>
                            <a:gd name="connsiteX8" fmla="*/ 764853 w 1529706"/>
                            <a:gd name="connsiteY8" fmla="*/ 0 h 654367"/>
                            <a:gd name="connsiteX9" fmla="*/ 1526302 w 1529706"/>
                            <a:gd name="connsiteY9" fmla="*/ 620599 h 654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529706" h="654367">
                              <a:moveTo>
                                <a:pt x="1529706" y="654367"/>
                              </a:moveTo>
                              <a:lnTo>
                                <a:pt x="1128666" y="654367"/>
                              </a:lnTo>
                              <a:lnTo>
                                <a:pt x="1122933" y="625971"/>
                              </a:lnTo>
                              <a:cubicBezTo>
                                <a:pt x="1063938" y="486490"/>
                                <a:pt x="925825" y="388620"/>
                                <a:pt x="764853" y="388620"/>
                              </a:cubicBezTo>
                              <a:cubicBezTo>
                                <a:pt x="603881" y="388620"/>
                                <a:pt x="465768" y="486490"/>
                                <a:pt x="406773" y="625971"/>
                              </a:cubicBezTo>
                              <a:lnTo>
                                <a:pt x="401040" y="654367"/>
                              </a:lnTo>
                              <a:lnTo>
                                <a:pt x="0" y="654367"/>
                              </a:lnTo>
                              <a:lnTo>
                                <a:pt x="3404" y="620599"/>
                              </a:lnTo>
                              <a:cubicBezTo>
                                <a:pt x="75878" y="266424"/>
                                <a:pt x="389252" y="0"/>
                                <a:pt x="764853" y="0"/>
                              </a:cubicBezTo>
                              <a:cubicBezTo>
                                <a:pt x="1140454" y="0"/>
                                <a:pt x="1453828" y="266424"/>
                                <a:pt x="1526302" y="6205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Oval 32"/>
                      <wps:cNvSpPr>
                        <a:spLocks noChangeAspect="1"/>
                      </wps:cNvSpPr>
                      <wps:spPr>
                        <a:xfrm>
                          <a:off x="6586855" y="783907"/>
                          <a:ext cx="1019810" cy="10210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15D555" id="Group 68" o:spid="_x0000_s1026" alt="&quot;&quot;" style="position:absolute;margin-left:-54.25pt;margin-top:-36.55pt;width:612.7pt;height:793.45pt;z-index:251724800;mso-width-relative:margin;mso-height-relative:margin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">
              <v:rect id="Rectangle 7" o:spid="_x0000_s1027" style="position:absolute;left:38;top:47;width:77724;height:18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" fillcolor="#f4b793 [1942]" stroked="f" strokeweight="1pt"/>
              <v:rect id="Rectangle 8" o:spid="_x0000_s1028" style="position:absolute;left:54095;top:6867;width:16923;height:12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" fillcolor="#3280a1 [2407]" stroked="f" strokeweight="1pt"/>
              <v:shape id="Freeform: Shape 9" o:spid="_x0000_s1029" style="position:absolute;width:60642;height:6905;visibility:visible;mso-wrap-style:square;v-text-anchor:middle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" path="m,l6064250,r,690562l,690562,,xe" fillcolor="#3280a1 [2407]" stroked="f" strokeweight="1pt">
                <v:stroke joinstyle="miter"/>
                <v:path arrowok="t" o:connecttype="custom" o:connectlocs="0,0;6064250,0;6064250,690562;0,690562" o:connectangles="0,0,0,0"/>
              </v:shape>
              <v:shape id="Freeform: Shape 10" o:spid="_x0000_s1030" style="position:absolute;left:70954;width:6839;height:6886;visibility:visible;mso-wrap-style:square;v-text-anchor:middle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" path="m,l683895,r,688657l,688657,,xe" fillcolor="#3280a1 [2407]" stroked="f" strokeweight="1pt">
                <v:stroke joinstyle="miter"/>
                <v:path arrowok="t" o:connecttype="custom" o:connectlocs="0,0;683895,0;683895,688657;0,688657" o:connectangles="0,0,0,0"/>
              </v:shape>
              <v:shape id="Freeform: Shape 11" o:spid="_x0000_s1031" style="position:absolute;left:54051;width:16922;height:6905;visibility:visible;mso-wrap-style:square;v-text-anchor:middle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" path="m,l1692275,r,690562l,690562,,xe" fillcolor="#f4b793 [1942]" stroked="f" strokeweight="1pt">
                <v:stroke joinstyle="miter"/>
                <v:path arrowok="t" o:connecttype="custom" o:connectlocs="0,0;1692275,0;1692275,690562;0,690562" o:connectangles="0,0,0,0"/>
              </v:shape>
              <v:rect id="Rectangle 12" o:spid="_x0000_s1032" style="position:absolute;top:96161;width:77724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" fillcolor="#3280a1 [2407]" stroked="f" strokeweight="1pt"/>
              <v:oval id="Oval 13" o:spid="_x0000_s1033" style="position:absolute;left:71005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" fillcolor="#f4b793 [1942]" stroked="f" strokeweight="1pt">
                <v:stroke joinstyle="miter"/>
              </v:oval>
              <v:oval id="Oval 17" o:spid="_x0000_s1034" style="position:absolute;left:73367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" fillcolor="#f4b793 [1942]" stroked="f" strokeweight="1pt">
                <v:stroke joinstyle="miter"/>
              </v:oval>
              <v:oval id="Oval 18" o:spid="_x0000_s1035" style="position:absolute;left:75628;top:2346;width:2121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" fillcolor="#f4b793 [1942]" stroked="f" strokeweight="1pt">
                <v:stroke joinstyle="miter"/>
              </v:oval>
              <v:shape id="Freeform: Shape 19" o:spid="_x0000_s1036" style="position:absolute;left:10077;top:97139;width:6852;height:3594;visibility:visible;mso-wrap-style:square;v-text-anchor:middle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" path="m342583,c531786,,685166,153522,685166,342900r-3330,16510l3330,359410,,342900c,153522,153380,,342583,xe" fillcolor="#d45c15 [2406]" stroked="f" strokeweight="15pt">
                <v:stroke joinstyle="miter"/>
                <v:path arrowok="t" o:connecttype="custom" o:connectlocs="342583,0;685166,342900;681836,359410;3330,359410;0,342900;342583,0" o:connectangles="0,0,0,0,0,0"/>
                <o:lock v:ext="edit" aspectratio="t"/>
              </v:shape>
              <v:shape id="Freeform: Shape 20" o:spid="_x0000_s1037" style="position:absolute;left:2990;top:97170;width:6852;height:3563;visibility:visible;mso-wrap-style:square;v-text-anchor:middle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" path="m342583,c531786,,685166,153522,685166,342900r-2690,13335l2690,356235,,342900c,153522,153380,,342583,xe" fillcolor="#d45c15 [2406]" stroked="f" strokeweight="15pt">
                <v:stroke joinstyle="miter"/>
                <v:path arrowok="t" o:connecttype="custom" o:connectlocs="342583,0;685166,342900;682476,356235;2690,356235;0,342900;342583,0" o:connectangles="0,0,0,0,0,0"/>
                <o:lock v:ext="edit" aspectratio="t"/>
              </v:shape>
              <v:shape id="Freeform: Shape 21" o:spid="_x0000_s1038" style="position:absolute;top:97208;width:2743;height:3525;visibility:visible;mso-wrap-style:square;v-text-anchor:middle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" path="m,l780,79c156890,32053,274321,170306,274321,336012r-2911,16510l,352522,,xe" fillcolor="#d45c15 [2406]" stroked="f" strokeweight="15pt">
                <v:stroke joinstyle="miter"/>
                <v:path arrowok="t" o:connecttype="custom" o:connectlocs="0,0;780,79;274321,336012;271410,352522;0,352522" o:connectangles="0,0,0,0,0"/>
                <o:lock v:ext="edit" aspectratio="t"/>
              </v:shape>
              <v:oval id="Oval 23" o:spid="_x0000_s1039" style="position:absolute;left:47434;top:1000;width:5131;height:5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" fillcolor="#d45c15 [2406]" stroked="f" strokeweight="1pt">
                <v:stroke joinstyle="miter"/>
              </v:oval>
              <v:shape id="Freeform: Shape 27" o:spid="_x0000_s1040" style="position:absolute;left:5038;width:15297;height:6543;rotation:180;visibility:visible;mso-wrap-style:square;v-text-anchor:middle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<v:stroke joinstyle="miter"/>
                <v:path arrowok="t" o:connecttype="custom" o:connectlocs="1529706,654367;1128666,654367;1122933,625971;764853,388620;406773,625971;401040,654367;0,654367;3404,620599;764853,0;1526302,620599" o:connectangles="0,0,0,0,0,0,0,0,0,0"/>
              </v:shape>
              <v:oval id="Oval 32" o:spid="_x0000_s1041" style="position:absolute;left:65868;top:7839;width:10198;height:10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" fillcolor="#f4b793 [1942]" strokecolor="#d45c15 [2406]" strokeweight="15pt">
                <v:stroke joinstyle="miter"/>
                <v:path arrowok="t"/>
                <o:lock v:ext="edit" aspectratio="t"/>
              </v:oval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6D91B90"/>
    <w:multiLevelType w:val="hybridMultilevel"/>
    <w:tmpl w:val="265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222002">
    <w:abstractNumId w:val="0"/>
  </w:num>
  <w:num w:numId="2" w16cid:durableId="1454594237">
    <w:abstractNumId w:val="2"/>
  </w:num>
  <w:num w:numId="3" w16cid:durableId="2064283456">
    <w:abstractNumId w:val="3"/>
  </w:num>
  <w:num w:numId="4" w16cid:durableId="1098209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2"/>
    <w:rsid w:val="000102B6"/>
    <w:rsid w:val="0001495E"/>
    <w:rsid w:val="0001626D"/>
    <w:rsid w:val="00017C0A"/>
    <w:rsid w:val="00020201"/>
    <w:rsid w:val="00040852"/>
    <w:rsid w:val="00081A6A"/>
    <w:rsid w:val="0008303B"/>
    <w:rsid w:val="00086759"/>
    <w:rsid w:val="00096EA6"/>
    <w:rsid w:val="000B0D38"/>
    <w:rsid w:val="000B4A8D"/>
    <w:rsid w:val="000E3AB7"/>
    <w:rsid w:val="0010367C"/>
    <w:rsid w:val="00147004"/>
    <w:rsid w:val="00172BEB"/>
    <w:rsid w:val="0018159D"/>
    <w:rsid w:val="001B655A"/>
    <w:rsid w:val="001C0EF6"/>
    <w:rsid w:val="001C37B2"/>
    <w:rsid w:val="001D38CA"/>
    <w:rsid w:val="001E014E"/>
    <w:rsid w:val="002174C2"/>
    <w:rsid w:val="00280CB5"/>
    <w:rsid w:val="00281FF8"/>
    <w:rsid w:val="00284EF3"/>
    <w:rsid w:val="00297E07"/>
    <w:rsid w:val="002B38DA"/>
    <w:rsid w:val="002C2DB5"/>
    <w:rsid w:val="002C5157"/>
    <w:rsid w:val="002D39D3"/>
    <w:rsid w:val="002E6287"/>
    <w:rsid w:val="00317906"/>
    <w:rsid w:val="003331BA"/>
    <w:rsid w:val="003816D0"/>
    <w:rsid w:val="00394D75"/>
    <w:rsid w:val="003A7910"/>
    <w:rsid w:val="003C520B"/>
    <w:rsid w:val="003D5F0B"/>
    <w:rsid w:val="003F2215"/>
    <w:rsid w:val="004358DC"/>
    <w:rsid w:val="00466790"/>
    <w:rsid w:val="0048066F"/>
    <w:rsid w:val="00490B5F"/>
    <w:rsid w:val="004B13B1"/>
    <w:rsid w:val="00504626"/>
    <w:rsid w:val="00516B61"/>
    <w:rsid w:val="00524B92"/>
    <w:rsid w:val="00544235"/>
    <w:rsid w:val="00560F76"/>
    <w:rsid w:val="0058317D"/>
    <w:rsid w:val="005A2E9D"/>
    <w:rsid w:val="005A70A7"/>
    <w:rsid w:val="005C5296"/>
    <w:rsid w:val="005F17EE"/>
    <w:rsid w:val="00620E7B"/>
    <w:rsid w:val="00661342"/>
    <w:rsid w:val="0066642C"/>
    <w:rsid w:val="006A2A07"/>
    <w:rsid w:val="006A4E7D"/>
    <w:rsid w:val="006E1078"/>
    <w:rsid w:val="007038AD"/>
    <w:rsid w:val="00722A07"/>
    <w:rsid w:val="00730083"/>
    <w:rsid w:val="00736BDC"/>
    <w:rsid w:val="007520BE"/>
    <w:rsid w:val="00786DD3"/>
    <w:rsid w:val="00794D21"/>
    <w:rsid w:val="007C4373"/>
    <w:rsid w:val="00801634"/>
    <w:rsid w:val="00840C37"/>
    <w:rsid w:val="00844354"/>
    <w:rsid w:val="008449A9"/>
    <w:rsid w:val="00870A13"/>
    <w:rsid w:val="00891A6F"/>
    <w:rsid w:val="008962D9"/>
    <w:rsid w:val="00896D9F"/>
    <w:rsid w:val="008B4FB8"/>
    <w:rsid w:val="009219E4"/>
    <w:rsid w:val="0093048F"/>
    <w:rsid w:val="009572E8"/>
    <w:rsid w:val="00961A6A"/>
    <w:rsid w:val="00965BE3"/>
    <w:rsid w:val="009839D0"/>
    <w:rsid w:val="009D7D1A"/>
    <w:rsid w:val="009F49FA"/>
    <w:rsid w:val="00A16C5F"/>
    <w:rsid w:val="00A448C1"/>
    <w:rsid w:val="00A777AF"/>
    <w:rsid w:val="00A92F0F"/>
    <w:rsid w:val="00AA0EDE"/>
    <w:rsid w:val="00AA3F60"/>
    <w:rsid w:val="00AA7AA0"/>
    <w:rsid w:val="00AB23D6"/>
    <w:rsid w:val="00AB3F94"/>
    <w:rsid w:val="00AC127B"/>
    <w:rsid w:val="00AE735A"/>
    <w:rsid w:val="00B10F62"/>
    <w:rsid w:val="00B147EA"/>
    <w:rsid w:val="00B23B76"/>
    <w:rsid w:val="00B262C8"/>
    <w:rsid w:val="00B83428"/>
    <w:rsid w:val="00B944D6"/>
    <w:rsid w:val="00BB4583"/>
    <w:rsid w:val="00BF4D7D"/>
    <w:rsid w:val="00BF5E2A"/>
    <w:rsid w:val="00C01DCA"/>
    <w:rsid w:val="00C03DE2"/>
    <w:rsid w:val="00C06448"/>
    <w:rsid w:val="00C07402"/>
    <w:rsid w:val="00C34F93"/>
    <w:rsid w:val="00C455D8"/>
    <w:rsid w:val="00C52039"/>
    <w:rsid w:val="00C5399C"/>
    <w:rsid w:val="00C54518"/>
    <w:rsid w:val="00C720E6"/>
    <w:rsid w:val="00C858F0"/>
    <w:rsid w:val="00C86B08"/>
    <w:rsid w:val="00C9396E"/>
    <w:rsid w:val="00CA6B4F"/>
    <w:rsid w:val="00CB723B"/>
    <w:rsid w:val="00D23341"/>
    <w:rsid w:val="00D45644"/>
    <w:rsid w:val="00D457B1"/>
    <w:rsid w:val="00D57317"/>
    <w:rsid w:val="00D749AE"/>
    <w:rsid w:val="00D74DBF"/>
    <w:rsid w:val="00D8005C"/>
    <w:rsid w:val="00D80681"/>
    <w:rsid w:val="00DA1120"/>
    <w:rsid w:val="00DA3FC5"/>
    <w:rsid w:val="00DA4A43"/>
    <w:rsid w:val="00DC5166"/>
    <w:rsid w:val="00DC5883"/>
    <w:rsid w:val="00DC5CA9"/>
    <w:rsid w:val="00DE3A9B"/>
    <w:rsid w:val="00DE5929"/>
    <w:rsid w:val="00DF3520"/>
    <w:rsid w:val="00E01EB2"/>
    <w:rsid w:val="00E16B6E"/>
    <w:rsid w:val="00E25828"/>
    <w:rsid w:val="00E31B60"/>
    <w:rsid w:val="00E37225"/>
    <w:rsid w:val="00E4243E"/>
    <w:rsid w:val="00E5354B"/>
    <w:rsid w:val="00E710E9"/>
    <w:rsid w:val="00E864EE"/>
    <w:rsid w:val="00EA417A"/>
    <w:rsid w:val="00EB77DE"/>
    <w:rsid w:val="00ED7173"/>
    <w:rsid w:val="00EE08D7"/>
    <w:rsid w:val="00F31F51"/>
    <w:rsid w:val="00F35A83"/>
    <w:rsid w:val="00F40FC4"/>
    <w:rsid w:val="00F750EF"/>
    <w:rsid w:val="00FB31AC"/>
    <w:rsid w:val="00FC07FB"/>
    <w:rsid w:val="00FD1900"/>
    <w:rsid w:val="00FE5828"/>
    <w:rsid w:val="00FF5310"/>
    <w:rsid w:val="014BA231"/>
    <w:rsid w:val="01644171"/>
    <w:rsid w:val="023B90C7"/>
    <w:rsid w:val="0282835B"/>
    <w:rsid w:val="02B233AD"/>
    <w:rsid w:val="0397261A"/>
    <w:rsid w:val="060E2F2B"/>
    <w:rsid w:val="07135D9D"/>
    <w:rsid w:val="0AE108B1"/>
    <w:rsid w:val="0B21A99E"/>
    <w:rsid w:val="0BB6A095"/>
    <w:rsid w:val="0BFD59E3"/>
    <w:rsid w:val="0C96CDA6"/>
    <w:rsid w:val="0DA6A060"/>
    <w:rsid w:val="10639B72"/>
    <w:rsid w:val="107D9247"/>
    <w:rsid w:val="15DF85C1"/>
    <w:rsid w:val="161EC820"/>
    <w:rsid w:val="17C7A9A4"/>
    <w:rsid w:val="17F77921"/>
    <w:rsid w:val="1995D9C7"/>
    <w:rsid w:val="19D4D548"/>
    <w:rsid w:val="1ACC9D0D"/>
    <w:rsid w:val="1B99E6A4"/>
    <w:rsid w:val="1B9C3391"/>
    <w:rsid w:val="1D794848"/>
    <w:rsid w:val="1DF869AA"/>
    <w:rsid w:val="2015E36E"/>
    <w:rsid w:val="202AD3B8"/>
    <w:rsid w:val="2172E1F7"/>
    <w:rsid w:val="226E3364"/>
    <w:rsid w:val="2379B5CE"/>
    <w:rsid w:val="25812633"/>
    <w:rsid w:val="2636FE82"/>
    <w:rsid w:val="267BD643"/>
    <w:rsid w:val="267D2428"/>
    <w:rsid w:val="2873E9DA"/>
    <w:rsid w:val="2B79D94B"/>
    <w:rsid w:val="2DF7839F"/>
    <w:rsid w:val="2F4E1D43"/>
    <w:rsid w:val="3091B7C0"/>
    <w:rsid w:val="30F5DEAE"/>
    <w:rsid w:val="31828C46"/>
    <w:rsid w:val="334A773D"/>
    <w:rsid w:val="348553EF"/>
    <w:rsid w:val="34C4DF02"/>
    <w:rsid w:val="35A466AA"/>
    <w:rsid w:val="35A6DFDE"/>
    <w:rsid w:val="36D45198"/>
    <w:rsid w:val="39E33380"/>
    <w:rsid w:val="3B4780CE"/>
    <w:rsid w:val="3C0D8250"/>
    <w:rsid w:val="3C58D99F"/>
    <w:rsid w:val="3C6E9DAB"/>
    <w:rsid w:val="3DE1EDAF"/>
    <w:rsid w:val="3E148520"/>
    <w:rsid w:val="3F13ECEE"/>
    <w:rsid w:val="41425C0C"/>
    <w:rsid w:val="4371BE78"/>
    <w:rsid w:val="47340466"/>
    <w:rsid w:val="47A33A63"/>
    <w:rsid w:val="488BD5D4"/>
    <w:rsid w:val="4BCE0ACE"/>
    <w:rsid w:val="4DCF1938"/>
    <w:rsid w:val="5021A1D9"/>
    <w:rsid w:val="50600A0A"/>
    <w:rsid w:val="5128B0D9"/>
    <w:rsid w:val="51790846"/>
    <w:rsid w:val="5202E718"/>
    <w:rsid w:val="520C9AB5"/>
    <w:rsid w:val="524E9976"/>
    <w:rsid w:val="528928F0"/>
    <w:rsid w:val="52C70E70"/>
    <w:rsid w:val="56524A32"/>
    <w:rsid w:val="56F8C124"/>
    <w:rsid w:val="5847077A"/>
    <w:rsid w:val="5AFC9EBF"/>
    <w:rsid w:val="5D1862F2"/>
    <w:rsid w:val="6150C876"/>
    <w:rsid w:val="619A90A5"/>
    <w:rsid w:val="619BA3B4"/>
    <w:rsid w:val="6237B66C"/>
    <w:rsid w:val="62AC5448"/>
    <w:rsid w:val="6333A064"/>
    <w:rsid w:val="65736604"/>
    <w:rsid w:val="66314677"/>
    <w:rsid w:val="6741CC00"/>
    <w:rsid w:val="69BAE3DD"/>
    <w:rsid w:val="6D1E086C"/>
    <w:rsid w:val="6EB9BBDD"/>
    <w:rsid w:val="6FDB82D2"/>
    <w:rsid w:val="701C76BA"/>
    <w:rsid w:val="714055BE"/>
    <w:rsid w:val="71E02923"/>
    <w:rsid w:val="71F92F1E"/>
    <w:rsid w:val="72CB2707"/>
    <w:rsid w:val="744FCF88"/>
    <w:rsid w:val="74576B69"/>
    <w:rsid w:val="746C64AD"/>
    <w:rsid w:val="75A10025"/>
    <w:rsid w:val="76B93286"/>
    <w:rsid w:val="7804BF72"/>
    <w:rsid w:val="7972512D"/>
    <w:rsid w:val="799CC264"/>
    <w:rsid w:val="7A2B1965"/>
    <w:rsid w:val="7A7C948A"/>
    <w:rsid w:val="7AB7794A"/>
    <w:rsid w:val="7C39FCA1"/>
    <w:rsid w:val="7C5037C5"/>
    <w:rsid w:val="7CA2955E"/>
    <w:rsid w:val="7E3F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35D4"/>
  <w15:docId w15:val="{526719F4-A1EA-47F9-B791-19B2529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6E"/>
    <w:rPr>
      <w:rFonts w:ascii="Century Gothic" w:hAnsi="Century Gothic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E31B60"/>
    <w:pPr>
      <w:keepNext/>
      <w:keepLines/>
      <w:spacing w:before="480"/>
      <w:outlineLvl w:val="0"/>
    </w:pPr>
    <w:rPr>
      <w:rFonts w:eastAsiaTheme="majorEastAsia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00013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B4583"/>
    <w:pPr>
      <w:spacing w:before="720" w:after="960"/>
      <w:contextualSpacing/>
    </w:pPr>
    <w:rPr>
      <w:rFonts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B4583"/>
    <w:rPr>
      <w:rFonts w:ascii="Century Gothic" w:hAnsi="Century Gothic" w:cs="Times New Roman (Body CS)"/>
      <w:b/>
      <w:caps/>
      <w:color w:val="F4B793" w:themeColor="accent3" w:themeTint="99"/>
      <w:spacing w:val="60"/>
      <w:sz w:val="48"/>
      <w:szCs w:val="48"/>
      <w14:textOutline w14:w="6350" w14:cap="rnd" w14:cmpd="sng" w14:algn="ctr">
        <w14:solidFill>
          <w14:schemeClr w14:val="accent4">
            <w14:lumMod w14:val="75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E31B60"/>
    <w:rPr>
      <w:rFonts w:ascii="Century Gothic" w:eastAsiaTheme="majorEastAsia" w:hAnsi="Century Gothic" w:cs="Times New Roman (Headings CS)"/>
      <w:b/>
      <w:caps/>
      <w:color w:val="8E3E0E" w:themeColor="accent3" w:themeShade="80"/>
      <w:spacing w:val="10"/>
      <w:sz w:val="28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000131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E16B6E"/>
    <w:pPr>
      <w:spacing w:before="36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99"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E16B6E"/>
    <w:rPr>
      <w:b/>
      <w:i w:val="0"/>
      <w:iCs/>
      <w:color w:val="3280A1" w:themeColor="accent4" w:themeShade="BF"/>
    </w:rPr>
  </w:style>
  <w:style w:type="paragraph" w:styleId="ListParagraph">
    <w:name w:val="List Paragraph"/>
    <w:basedOn w:val="Normal"/>
    <w:uiPriority w:val="34"/>
    <w:semiHidden/>
    <w:qFormat/>
    <w:rsid w:val="00B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d\AppData\Roaming\Microsoft\Templates\Education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D847EA94A470888113584736B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12-7948-4C8A-863D-0CFB1A6C8613}"/>
      </w:docPartPr>
      <w:docPartBody>
        <w:p w:rsidR="00CB24A5" w:rsidRDefault="00106360">
          <w:pPr>
            <w:pStyle w:val="550D847EA94A470888113584736B77ED"/>
          </w:pPr>
          <w:r w:rsidRPr="00E16B6E">
            <w:t>PTA MEETING MINUTES</w:t>
          </w:r>
        </w:p>
      </w:docPartBody>
    </w:docPart>
    <w:docPart>
      <w:docPartPr>
        <w:name w:val="B8F92D41AF47402FA5C2F069D58E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749D4-7578-4E98-9C66-867DEE60D5F9}"/>
      </w:docPartPr>
      <w:docPartBody>
        <w:p w:rsidR="00CB24A5" w:rsidRDefault="00106360">
          <w:pPr>
            <w:pStyle w:val="B8F92D41AF47402FA5C2F069D58E0F6F"/>
          </w:pPr>
          <w:r w:rsidRPr="00E16B6E">
            <w:rPr>
              <w:rStyle w:val="Emphasis"/>
            </w:rPr>
            <w:t>Date:</w:t>
          </w:r>
        </w:p>
      </w:docPartBody>
    </w:docPart>
    <w:docPart>
      <w:docPartPr>
        <w:name w:val="1DFA57C128FD47139362A065F7CB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B23A-7367-4275-97FA-529BA6E007D2}"/>
      </w:docPartPr>
      <w:docPartBody>
        <w:p w:rsidR="00CB24A5" w:rsidRDefault="00106360">
          <w:pPr>
            <w:pStyle w:val="1DFA57C128FD47139362A065F7CB7459"/>
          </w:pPr>
          <w:r w:rsidRPr="00E16B6E">
            <w:t>1/9/23</w:t>
          </w:r>
        </w:p>
      </w:docPartBody>
    </w:docPart>
    <w:docPart>
      <w:docPartPr>
        <w:name w:val="B95E8D0F071F454894E8245FCFF6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13E9-8F33-4086-B2A3-C9BA8C538558}"/>
      </w:docPartPr>
      <w:docPartBody>
        <w:p w:rsidR="00CB24A5" w:rsidRDefault="00106360">
          <w:pPr>
            <w:pStyle w:val="B95E8D0F071F454894E8245FCFF661F0"/>
          </w:pPr>
          <w:r w:rsidRPr="00E16B6E">
            <w:rPr>
              <w:rStyle w:val="Emphasis"/>
            </w:rPr>
            <w:t>Time:</w:t>
          </w:r>
        </w:p>
      </w:docPartBody>
    </w:docPart>
    <w:docPart>
      <w:docPartPr>
        <w:name w:val="E2E17928B82E449485429F025998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24A88-95A1-438E-98F2-15931E539265}"/>
      </w:docPartPr>
      <w:docPartBody>
        <w:p w:rsidR="00CB24A5" w:rsidRDefault="00106360">
          <w:pPr>
            <w:pStyle w:val="E2E17928B82E449485429F025998176C"/>
          </w:pPr>
          <w:r w:rsidRPr="00E16B6E">
            <w:t>9:00 AM</w:t>
          </w:r>
        </w:p>
      </w:docPartBody>
    </w:docPart>
    <w:docPart>
      <w:docPartPr>
        <w:name w:val="DA89C32C30334E61A13C29AF9EEB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6DD00-77A8-4717-A612-B90783F292A6}"/>
      </w:docPartPr>
      <w:docPartBody>
        <w:p w:rsidR="00CB24A5" w:rsidRDefault="00106360">
          <w:pPr>
            <w:pStyle w:val="DA89C32C30334E61A13C29AF9EEB64A7"/>
          </w:pPr>
          <w:bookmarkStart w:id="0" w:name="_Hlk121143983"/>
          <w:r w:rsidRPr="00E16B6E">
            <w:t>In attendance</w:t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42"/>
    <w:rsid w:val="0000368D"/>
    <w:rsid w:val="00065442"/>
    <w:rsid w:val="000E5CFD"/>
    <w:rsid w:val="00106360"/>
    <w:rsid w:val="0012301C"/>
    <w:rsid w:val="002C5157"/>
    <w:rsid w:val="003318E7"/>
    <w:rsid w:val="005F17EE"/>
    <w:rsid w:val="00620E7B"/>
    <w:rsid w:val="00704A8C"/>
    <w:rsid w:val="008F7FB3"/>
    <w:rsid w:val="009219E4"/>
    <w:rsid w:val="009621FD"/>
    <w:rsid w:val="00A16C5F"/>
    <w:rsid w:val="00A631FB"/>
    <w:rsid w:val="00A777AF"/>
    <w:rsid w:val="00AC127B"/>
    <w:rsid w:val="00AF7F6D"/>
    <w:rsid w:val="00B944D6"/>
    <w:rsid w:val="00BB6C5E"/>
    <w:rsid w:val="00BF4D7D"/>
    <w:rsid w:val="00CB24A5"/>
    <w:rsid w:val="00D0576A"/>
    <w:rsid w:val="00D346D4"/>
    <w:rsid w:val="00DA3FC5"/>
    <w:rsid w:val="00DC2A07"/>
    <w:rsid w:val="00E373FF"/>
    <w:rsid w:val="00E4243E"/>
    <w:rsid w:val="00EE08D7"/>
    <w:rsid w:val="00F40FC4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D847EA94A470888113584736B77ED">
    <w:name w:val="550D847EA94A470888113584736B77ED"/>
  </w:style>
  <w:style w:type="character" w:styleId="Emphasis">
    <w:name w:val="Emphasis"/>
    <w:basedOn w:val="DefaultParagraphFont"/>
    <w:uiPriority w:val="20"/>
    <w:qFormat/>
    <w:rPr>
      <w:b/>
      <w:i w:val="0"/>
      <w:iCs/>
      <w:color w:val="BF8F00" w:themeColor="accent4" w:themeShade="BF"/>
    </w:rPr>
  </w:style>
  <w:style w:type="paragraph" w:customStyle="1" w:styleId="B8F92D41AF47402FA5C2F069D58E0F6F">
    <w:name w:val="B8F92D41AF47402FA5C2F069D58E0F6F"/>
  </w:style>
  <w:style w:type="paragraph" w:customStyle="1" w:styleId="1DFA57C128FD47139362A065F7CB7459">
    <w:name w:val="1DFA57C128FD47139362A065F7CB7459"/>
  </w:style>
  <w:style w:type="paragraph" w:customStyle="1" w:styleId="B95E8D0F071F454894E8245FCFF661F0">
    <w:name w:val="B95E8D0F071F454894E8245FCFF661F0"/>
  </w:style>
  <w:style w:type="paragraph" w:customStyle="1" w:styleId="E2E17928B82E449485429F025998176C">
    <w:name w:val="E2E17928B82E449485429F02599817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89C32C30334E61A13C29AF9EEB64A7">
    <w:name w:val="DA89C32C30334E61A13C29AF9EEB64A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rFonts w:ascii="Century Gothic" w:hAnsi="Century Gothic"/>
      <w:color w:val="404040" w:themeColor="text1" w:themeTint="BF"/>
      <w:kern w:val="0"/>
      <w:sz w:val="20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AA6E523-97AA-42B2-9484-30D603E2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69E14-2A35-4F73-B48A-97C23B9E9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D0AC1-CB33-44DE-9138-7938B0043C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 minutes.dotx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</dc:creator>
  <cp:keywords/>
  <dc:description/>
  <cp:lastModifiedBy>Bill</cp:lastModifiedBy>
  <cp:revision>4</cp:revision>
  <cp:lastPrinted>2025-02-15T20:41:00Z</cp:lastPrinted>
  <dcterms:created xsi:type="dcterms:W3CDTF">2026-01-13T10:46:00Z</dcterms:created>
  <dcterms:modified xsi:type="dcterms:W3CDTF">2026-01-17T13:49:00Z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