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5FFF" w14:textId="7B61FE62" w:rsidR="00560F76" w:rsidRPr="00BB4583" w:rsidRDefault="00000000" w:rsidP="00BB4583">
      <w:pPr>
        <w:pStyle w:val="Title"/>
      </w:pPr>
      <w:sdt>
        <w:sdtPr>
          <w:id w:val="-1664542005"/>
          <w:placeholder>
            <w:docPart w:val="550D847EA94A470888113584736B77ED"/>
          </w:placeholder>
          <w15:appearance w15:val="hidden"/>
        </w:sdtPr>
        <w:sdtContent>
          <w:r w:rsidR="00B10F62">
            <w:t>HHPOA Minutes</w:t>
          </w:r>
        </w:sdtContent>
      </w:sdt>
      <w:r w:rsidR="00E16B6E" w:rsidRPr="00BB4583">
        <w:t xml:space="preserve"> </w:t>
      </w:r>
    </w:p>
    <w:p w14:paraId="754696B2" w14:textId="135672DC" w:rsidR="00DC5CA9" w:rsidRPr="00147004" w:rsidRDefault="00000000" w:rsidP="00E16B6E">
      <w:pPr>
        <w:pStyle w:val="Details"/>
        <w:rPr>
          <w:sz w:val="24"/>
          <w:szCs w:val="24"/>
        </w:rPr>
      </w:pPr>
      <w:sdt>
        <w:sdtPr>
          <w:id w:val="1138923361"/>
          <w:placeholder>
            <w:docPart w:val="B8F92D41AF47402FA5C2F069D58E0F6F"/>
          </w:placeholder>
          <w:showingPlcHdr/>
          <w15:appearance w15:val="hidden"/>
        </w:sdtPr>
        <w:sdtEndPr>
          <w:rPr>
            <w:sz w:val="24"/>
            <w:szCs w:val="24"/>
          </w:rPr>
        </w:sdtEndPr>
        <w:sdtContent>
          <w:r w:rsidR="00E16B6E" w:rsidRPr="701C76BA">
            <w:rPr>
              <w:rStyle w:val="Emphasis"/>
              <w:sz w:val="24"/>
              <w:szCs w:val="24"/>
            </w:rPr>
            <w:t>Date:</w:t>
          </w:r>
        </w:sdtContent>
      </w:sdt>
      <w:r w:rsidR="00E16B6E" w:rsidRPr="701C76B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50615190"/>
          <w:placeholder>
            <w:docPart w:val="1DFA57C128FD47139362A065F7CB7459"/>
          </w:placeholder>
          <w15:appearance w15:val="hidden"/>
        </w:sdtPr>
        <w:sdtContent>
          <w:r w:rsidR="69BAE3DD" w:rsidRPr="701C76BA">
            <w:rPr>
              <w:sz w:val="24"/>
              <w:szCs w:val="24"/>
            </w:rPr>
            <w:t>2/12/2025</w:t>
          </w:r>
        </w:sdtContent>
      </w:sdt>
    </w:p>
    <w:p w14:paraId="30101B6F" w14:textId="25691127" w:rsidR="00DC5CA9" w:rsidRPr="00147004" w:rsidRDefault="00000000" w:rsidP="00E16B6E">
      <w:pPr>
        <w:pStyle w:val="Details"/>
        <w:rPr>
          <w:sz w:val="24"/>
          <w:szCs w:val="24"/>
        </w:rPr>
      </w:pPr>
      <w:sdt>
        <w:sdtPr>
          <w:rPr>
            <w:sz w:val="24"/>
            <w:szCs w:val="24"/>
          </w:rPr>
          <w:id w:val="-1581450742"/>
          <w:placeholder>
            <w:docPart w:val="B95E8D0F071F454894E8245FCFF661F0"/>
          </w:placeholder>
          <w:showingPlcHdr/>
          <w15:appearance w15:val="hidden"/>
        </w:sdtPr>
        <w:sdtContent>
          <w:r w:rsidR="00E16B6E" w:rsidRPr="00147004">
            <w:rPr>
              <w:rStyle w:val="Emphasis"/>
              <w:sz w:val="24"/>
              <w:szCs w:val="24"/>
            </w:rPr>
            <w:t>Time:</w:t>
          </w:r>
        </w:sdtContent>
      </w:sdt>
      <w:r w:rsidR="00E16B6E" w:rsidRPr="0014700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50813038"/>
          <w:placeholder>
            <w:docPart w:val="E2E17928B82E449485429F025998176C"/>
          </w:placeholder>
          <w15:appearance w15:val="hidden"/>
        </w:sdtPr>
        <w:sdtContent>
          <w:r w:rsidR="00AA0EDE" w:rsidRPr="00147004">
            <w:rPr>
              <w:sz w:val="24"/>
              <w:szCs w:val="24"/>
            </w:rPr>
            <w:t>7</w:t>
          </w:r>
          <w:r w:rsidR="00B10F62" w:rsidRPr="00147004">
            <w:rPr>
              <w:sz w:val="24"/>
              <w:szCs w:val="24"/>
            </w:rPr>
            <w:t>:30 PM</w:t>
          </w:r>
        </w:sdtContent>
      </w:sdt>
    </w:p>
    <w:p w14:paraId="1727C593" w14:textId="77777777" w:rsidR="00CA6B4F" w:rsidRPr="00147004" w:rsidRDefault="00000000" w:rsidP="00F31F51">
      <w:pPr>
        <w:pStyle w:val="Heading1"/>
        <w:rPr>
          <w:sz w:val="36"/>
          <w:szCs w:val="34"/>
        </w:rPr>
      </w:pPr>
      <w:sdt>
        <w:sdtPr>
          <w:rPr>
            <w:sz w:val="36"/>
            <w:szCs w:val="34"/>
          </w:rPr>
          <w:id w:val="-235022037"/>
          <w:placeholder>
            <w:docPart w:val="DA89C32C30334E61A13C29AF9EEB64A7"/>
          </w:placeholder>
          <w:showingPlcHdr/>
          <w15:appearance w15:val="hidden"/>
        </w:sdtPr>
        <w:sdtContent>
          <w:bookmarkStart w:id="0" w:name="_Hlk121143983"/>
          <w:r w:rsidR="00E16B6E" w:rsidRPr="00147004">
            <w:rPr>
              <w:sz w:val="36"/>
              <w:szCs w:val="34"/>
            </w:rPr>
            <w:t>In attendance</w:t>
          </w:r>
          <w:bookmarkEnd w:id="0"/>
        </w:sdtContent>
      </w:sdt>
      <w:r w:rsidR="00E16B6E" w:rsidRPr="00147004">
        <w:rPr>
          <w:sz w:val="36"/>
          <w:szCs w:val="34"/>
        </w:rPr>
        <w:t xml:space="preserve"> </w:t>
      </w:r>
    </w:p>
    <w:p w14:paraId="0E70E052" w14:textId="623D1A8E" w:rsidR="003F2215" w:rsidRPr="00147004" w:rsidRDefault="003F2215" w:rsidP="00B147EA">
      <w:pPr>
        <w:rPr>
          <w:sz w:val="24"/>
          <w:szCs w:val="24"/>
        </w:rPr>
      </w:pPr>
      <w:r w:rsidRPr="701C76BA">
        <w:rPr>
          <w:sz w:val="24"/>
          <w:szCs w:val="24"/>
        </w:rPr>
        <w:t xml:space="preserve">Board: </w:t>
      </w:r>
      <w:r w:rsidR="56F8C124" w:rsidRPr="701C76BA">
        <w:rPr>
          <w:sz w:val="24"/>
          <w:szCs w:val="24"/>
        </w:rPr>
        <w:t xml:space="preserve">Stephen Abowd, Austin </w:t>
      </w:r>
      <w:proofErr w:type="spellStart"/>
      <w:r w:rsidR="56F8C124" w:rsidRPr="701C76BA">
        <w:rPr>
          <w:sz w:val="24"/>
          <w:szCs w:val="24"/>
        </w:rPr>
        <w:t>Schnurlein</w:t>
      </w:r>
      <w:proofErr w:type="spellEnd"/>
      <w:r w:rsidR="56F8C124" w:rsidRPr="701C76BA">
        <w:rPr>
          <w:sz w:val="24"/>
          <w:szCs w:val="24"/>
        </w:rPr>
        <w:t xml:space="preserve">, </w:t>
      </w:r>
      <w:r w:rsidR="00B10F62" w:rsidRPr="701C76BA">
        <w:rPr>
          <w:sz w:val="24"/>
          <w:szCs w:val="24"/>
        </w:rPr>
        <w:t>Nancy Hunt</w:t>
      </w:r>
      <w:r w:rsidR="3C0D8250" w:rsidRPr="701C76BA">
        <w:rPr>
          <w:sz w:val="24"/>
          <w:szCs w:val="24"/>
        </w:rPr>
        <w:t>, Cassie Traynor</w:t>
      </w:r>
    </w:p>
    <w:p w14:paraId="6BD3620E" w14:textId="3AB1A3F1" w:rsidR="00CA6B4F" w:rsidRPr="00147004" w:rsidRDefault="003F2215" w:rsidP="00B147EA">
      <w:pPr>
        <w:rPr>
          <w:sz w:val="24"/>
          <w:szCs w:val="24"/>
        </w:rPr>
      </w:pPr>
      <w:r w:rsidRPr="701C76BA">
        <w:rPr>
          <w:sz w:val="24"/>
          <w:szCs w:val="24"/>
        </w:rPr>
        <w:t xml:space="preserve">Residents: </w:t>
      </w:r>
      <w:r w:rsidR="7CA2955E" w:rsidRPr="701C76BA">
        <w:rPr>
          <w:sz w:val="24"/>
          <w:szCs w:val="24"/>
        </w:rPr>
        <w:t>Frank Harold</w:t>
      </w:r>
    </w:p>
    <w:p w14:paraId="3E8BD47F" w14:textId="5BC9EEE3" w:rsidR="00B10F62" w:rsidRPr="00147004" w:rsidRDefault="00B10F62" w:rsidP="00B10F62">
      <w:pPr>
        <w:pStyle w:val="Heading1"/>
        <w:rPr>
          <w:sz w:val="36"/>
          <w:szCs w:val="34"/>
        </w:rPr>
      </w:pPr>
      <w:r w:rsidRPr="00147004">
        <w:rPr>
          <w:sz w:val="36"/>
          <w:szCs w:val="34"/>
        </w:rPr>
        <w:t>Notes</w:t>
      </w:r>
    </w:p>
    <w:p w14:paraId="0AA9D911" w14:textId="090A420C" w:rsidR="15DF85C1" w:rsidRDefault="15DF85C1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>35 out of 331 residents have paid dues</w:t>
      </w:r>
      <w:r w:rsidR="1D794848" w:rsidRPr="701C76BA">
        <w:rPr>
          <w:sz w:val="24"/>
          <w:szCs w:val="24"/>
        </w:rPr>
        <w:t xml:space="preserve"> </w:t>
      </w:r>
      <w:r w:rsidR="1D794848" w:rsidRPr="701C76BA">
        <w:rPr>
          <w:rFonts w:ascii="Segoe UI Emoji" w:eastAsia="Segoe UI Emoji" w:hAnsi="Segoe UI Emoji" w:cs="Segoe UI Emoji"/>
          <w:sz w:val="24"/>
          <w:szCs w:val="24"/>
        </w:rPr>
        <w:t>🙁</w:t>
      </w:r>
    </w:p>
    <w:p w14:paraId="63BED02F" w14:textId="7701B5FC" w:rsidR="799CC264" w:rsidRDefault="799CC264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>Letters will be hand delivered to 161 residents without email addresses</w:t>
      </w:r>
    </w:p>
    <w:p w14:paraId="2BE28B03" w14:textId="3670CFAC" w:rsidR="2873E9DA" w:rsidRDefault="2873E9DA" w:rsidP="701C76B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>Lottery with gift card being considered as incentive to pay dues</w:t>
      </w:r>
    </w:p>
    <w:p w14:paraId="5E3B94A8" w14:textId="2BDA2818" w:rsidR="41425C0C" w:rsidRDefault="41425C0C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>Paid e</w:t>
      </w:r>
      <w:r w:rsidR="799CC264" w:rsidRPr="701C76BA">
        <w:rPr>
          <w:sz w:val="24"/>
          <w:szCs w:val="24"/>
        </w:rPr>
        <w:t>xpense</w:t>
      </w:r>
      <w:r w:rsidR="2B79D94B" w:rsidRPr="701C76BA">
        <w:rPr>
          <w:sz w:val="24"/>
          <w:szCs w:val="24"/>
        </w:rPr>
        <w:t>s</w:t>
      </w:r>
      <w:r w:rsidR="47A33A63" w:rsidRPr="701C76BA">
        <w:rPr>
          <w:sz w:val="24"/>
          <w:szCs w:val="24"/>
        </w:rPr>
        <w:t>:</w:t>
      </w:r>
      <w:r w:rsidR="799CC264" w:rsidRPr="701C76BA">
        <w:rPr>
          <w:sz w:val="24"/>
          <w:szCs w:val="24"/>
        </w:rPr>
        <w:t xml:space="preserve"> </w:t>
      </w:r>
      <w:r w:rsidR="060E2F2B" w:rsidRPr="701C76BA">
        <w:rPr>
          <w:sz w:val="24"/>
          <w:szCs w:val="24"/>
        </w:rPr>
        <w:t xml:space="preserve">Halloween </w:t>
      </w:r>
      <w:r w:rsidR="799CC264" w:rsidRPr="701C76BA">
        <w:rPr>
          <w:sz w:val="24"/>
          <w:szCs w:val="24"/>
        </w:rPr>
        <w:t>$1,340, DTE $</w:t>
      </w:r>
      <w:r w:rsidR="56524A32" w:rsidRPr="701C76BA">
        <w:rPr>
          <w:sz w:val="24"/>
          <w:szCs w:val="24"/>
        </w:rPr>
        <w:t xml:space="preserve">327 and </w:t>
      </w:r>
      <w:r w:rsidR="35A6DFDE" w:rsidRPr="701C76BA">
        <w:rPr>
          <w:sz w:val="24"/>
          <w:szCs w:val="24"/>
        </w:rPr>
        <w:t xml:space="preserve">PO Box </w:t>
      </w:r>
      <w:r w:rsidR="56524A32" w:rsidRPr="701C76BA">
        <w:rPr>
          <w:sz w:val="24"/>
          <w:szCs w:val="24"/>
        </w:rPr>
        <w:t>$226</w:t>
      </w:r>
    </w:p>
    <w:p w14:paraId="2746E8C1" w14:textId="39E18C68" w:rsidR="00147004" w:rsidRPr="00147004" w:rsidRDefault="72CB2707" w:rsidP="0014700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 xml:space="preserve">New Resident </w:t>
      </w:r>
      <w:r w:rsidR="5021A1D9" w:rsidRPr="701C76BA">
        <w:rPr>
          <w:sz w:val="24"/>
          <w:szCs w:val="24"/>
        </w:rPr>
        <w:t>Welcome Packet items:</w:t>
      </w:r>
    </w:p>
    <w:p w14:paraId="5A2BD0AD" w14:textId="42EFCEA7" w:rsidR="00147004" w:rsidRPr="00147004" w:rsidRDefault="5021A1D9" w:rsidP="701C76B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 xml:space="preserve"> </w:t>
      </w:r>
      <w:r w:rsidR="39E33380" w:rsidRPr="701C76BA">
        <w:rPr>
          <w:sz w:val="24"/>
          <w:szCs w:val="24"/>
        </w:rPr>
        <w:t xml:space="preserve">Bloomfield </w:t>
      </w:r>
      <w:proofErr w:type="spellStart"/>
      <w:r w:rsidR="39E33380" w:rsidRPr="701C76BA">
        <w:rPr>
          <w:sz w:val="24"/>
          <w:szCs w:val="24"/>
        </w:rPr>
        <w:t>Twn</w:t>
      </w:r>
      <w:proofErr w:type="spellEnd"/>
      <w:r w:rsidR="39E33380" w:rsidRPr="701C76BA">
        <w:rPr>
          <w:sz w:val="24"/>
          <w:szCs w:val="24"/>
        </w:rPr>
        <w:t xml:space="preserve"> statutes</w:t>
      </w:r>
      <w:r w:rsidR="6741CC00" w:rsidRPr="701C76BA">
        <w:rPr>
          <w:sz w:val="24"/>
          <w:szCs w:val="24"/>
        </w:rPr>
        <w:t>, deed restrictions, trash</w:t>
      </w:r>
      <w:r w:rsidR="0BB6A095" w:rsidRPr="701C76BA">
        <w:rPr>
          <w:sz w:val="24"/>
          <w:szCs w:val="24"/>
        </w:rPr>
        <w:t xml:space="preserve"> sch</w:t>
      </w:r>
      <w:r w:rsidR="6741CC00" w:rsidRPr="701C76BA">
        <w:rPr>
          <w:sz w:val="24"/>
          <w:szCs w:val="24"/>
        </w:rPr>
        <w:t>, voting district</w:t>
      </w:r>
      <w:r w:rsidR="161EC820" w:rsidRPr="701C76BA">
        <w:rPr>
          <w:sz w:val="24"/>
          <w:szCs w:val="24"/>
        </w:rPr>
        <w:t>, etc.</w:t>
      </w:r>
    </w:p>
    <w:p w14:paraId="20028E5A" w14:textId="2A5DE686" w:rsidR="00147004" w:rsidRPr="00147004" w:rsidRDefault="7AB7794A" w:rsidP="701C76B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>S</w:t>
      </w:r>
      <w:r w:rsidR="39E33380" w:rsidRPr="701C76BA">
        <w:rPr>
          <w:sz w:val="24"/>
          <w:szCs w:val="24"/>
        </w:rPr>
        <w:t>ervice contractor</w:t>
      </w:r>
      <w:r w:rsidR="524E9976" w:rsidRPr="701C76BA">
        <w:rPr>
          <w:sz w:val="24"/>
          <w:szCs w:val="24"/>
        </w:rPr>
        <w:t xml:space="preserve">s (plumbers, electricians, </w:t>
      </w:r>
      <w:r w:rsidR="6D1E086C" w:rsidRPr="701C76BA">
        <w:rPr>
          <w:sz w:val="24"/>
          <w:szCs w:val="24"/>
        </w:rPr>
        <w:t xml:space="preserve">handy man, </w:t>
      </w:r>
      <w:r w:rsidR="524E9976" w:rsidRPr="701C76BA">
        <w:rPr>
          <w:sz w:val="24"/>
          <w:szCs w:val="24"/>
        </w:rPr>
        <w:t>HVAC, lawn</w:t>
      </w:r>
      <w:r w:rsidR="3E148520" w:rsidRPr="701C76BA">
        <w:rPr>
          <w:sz w:val="24"/>
          <w:szCs w:val="24"/>
        </w:rPr>
        <w:t xml:space="preserve"> </w:t>
      </w:r>
      <w:r w:rsidR="524E9976" w:rsidRPr="701C76BA">
        <w:rPr>
          <w:sz w:val="24"/>
          <w:szCs w:val="24"/>
        </w:rPr>
        <w:t>&amp;</w:t>
      </w:r>
      <w:r w:rsidR="3091B7C0" w:rsidRPr="701C76BA">
        <w:rPr>
          <w:sz w:val="24"/>
          <w:szCs w:val="24"/>
        </w:rPr>
        <w:t xml:space="preserve"> </w:t>
      </w:r>
      <w:r w:rsidR="524E9976" w:rsidRPr="701C76BA">
        <w:rPr>
          <w:sz w:val="24"/>
          <w:szCs w:val="24"/>
        </w:rPr>
        <w:t>snow, pest control</w:t>
      </w:r>
      <w:r w:rsidR="17F77921" w:rsidRPr="701C76BA">
        <w:rPr>
          <w:sz w:val="24"/>
          <w:szCs w:val="24"/>
        </w:rPr>
        <w:t>, roofers,</w:t>
      </w:r>
      <w:r w:rsidR="2636FE82" w:rsidRPr="701C76BA">
        <w:rPr>
          <w:sz w:val="24"/>
          <w:szCs w:val="24"/>
        </w:rPr>
        <w:t xml:space="preserve"> </w:t>
      </w:r>
      <w:r w:rsidR="17F77921" w:rsidRPr="701C76BA">
        <w:rPr>
          <w:sz w:val="24"/>
          <w:szCs w:val="24"/>
        </w:rPr>
        <w:t>etc.</w:t>
      </w:r>
    </w:p>
    <w:p w14:paraId="3203F364" w14:textId="3B1844B3" w:rsidR="3F13ECEE" w:rsidRDefault="3F13ECEE" w:rsidP="701C76B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>Survey</w:t>
      </w:r>
      <w:r w:rsidR="36D45198" w:rsidRPr="701C76BA">
        <w:rPr>
          <w:sz w:val="24"/>
          <w:szCs w:val="24"/>
        </w:rPr>
        <w:t xml:space="preserve"> </w:t>
      </w:r>
    </w:p>
    <w:p w14:paraId="798A0033" w14:textId="2FAD5D11" w:rsidR="3B4780CE" w:rsidRDefault="3B4780CE" w:rsidP="701C76B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 xml:space="preserve">List of young people interested in </w:t>
      </w:r>
      <w:r w:rsidR="74576B69" w:rsidRPr="701C76BA">
        <w:rPr>
          <w:sz w:val="24"/>
          <w:szCs w:val="24"/>
        </w:rPr>
        <w:t>baby-sitting</w:t>
      </w:r>
      <w:r w:rsidRPr="701C76BA">
        <w:rPr>
          <w:sz w:val="24"/>
          <w:szCs w:val="24"/>
        </w:rPr>
        <w:t xml:space="preserve">, </w:t>
      </w:r>
      <w:r w:rsidR="62AC5448" w:rsidRPr="701C76BA">
        <w:rPr>
          <w:sz w:val="24"/>
          <w:szCs w:val="24"/>
        </w:rPr>
        <w:t>pet care</w:t>
      </w:r>
      <w:r w:rsidRPr="701C76BA">
        <w:rPr>
          <w:sz w:val="24"/>
          <w:szCs w:val="24"/>
        </w:rPr>
        <w:t xml:space="preserve">, lawn &amp; snow </w:t>
      </w:r>
    </w:p>
    <w:p w14:paraId="77573F4E" w14:textId="38671940" w:rsidR="00147004" w:rsidRPr="00147004" w:rsidRDefault="51790846" w:rsidP="0014700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 xml:space="preserve">Need to find out who </w:t>
      </w:r>
      <w:r w:rsidR="520C9AB5" w:rsidRPr="701C76BA">
        <w:rPr>
          <w:sz w:val="24"/>
          <w:szCs w:val="24"/>
        </w:rPr>
        <w:t>oversees</w:t>
      </w:r>
      <w:r w:rsidRPr="701C76BA">
        <w:rPr>
          <w:sz w:val="24"/>
          <w:szCs w:val="24"/>
        </w:rPr>
        <w:t xml:space="preserve"> website, Zoom and Facebook</w:t>
      </w:r>
    </w:p>
    <w:p w14:paraId="05BB6759" w14:textId="4F861AED" w:rsidR="00147004" w:rsidRPr="00147004" w:rsidRDefault="5D1862F2" w:rsidP="0014700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 xml:space="preserve">Ashley </w:t>
      </w:r>
      <w:r w:rsidR="00896D9F">
        <w:rPr>
          <w:sz w:val="24"/>
          <w:szCs w:val="24"/>
        </w:rPr>
        <w:t>voluntarily arranges and schedules the “</w:t>
      </w:r>
      <w:r w:rsidR="00896D9F" w:rsidRPr="00896D9F">
        <w:rPr>
          <w:b/>
          <w:bCs/>
          <w:sz w:val="24"/>
          <w:szCs w:val="24"/>
        </w:rPr>
        <w:t>Food Trucks</w:t>
      </w:r>
      <w:r w:rsidR="00896D9F">
        <w:rPr>
          <w:sz w:val="24"/>
          <w:szCs w:val="24"/>
        </w:rPr>
        <w:t>”. Adv</w:t>
      </w:r>
      <w:r w:rsidRPr="701C76BA">
        <w:rPr>
          <w:sz w:val="24"/>
          <w:szCs w:val="24"/>
        </w:rPr>
        <w:t>anced notice was requested</w:t>
      </w:r>
      <w:r w:rsidR="00896D9F">
        <w:rPr>
          <w:sz w:val="24"/>
          <w:szCs w:val="24"/>
        </w:rPr>
        <w:t xml:space="preserve"> if possible.</w:t>
      </w:r>
    </w:p>
    <w:p w14:paraId="5CEBE4A5" w14:textId="17FC48B5" w:rsidR="00147004" w:rsidRPr="00147004" w:rsidRDefault="7A2B1965" w:rsidP="0014700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 xml:space="preserve">Eight </w:t>
      </w:r>
      <w:r w:rsidR="4DCF1938" w:rsidRPr="701C76BA">
        <w:rPr>
          <w:sz w:val="24"/>
          <w:szCs w:val="24"/>
        </w:rPr>
        <w:t>Entrance</w:t>
      </w:r>
      <w:r w:rsidR="34C4DF02" w:rsidRPr="701C76BA">
        <w:rPr>
          <w:sz w:val="24"/>
          <w:szCs w:val="24"/>
        </w:rPr>
        <w:t>s</w:t>
      </w:r>
      <w:r w:rsidR="4BCE0ACE" w:rsidRPr="701C76BA">
        <w:rPr>
          <w:sz w:val="24"/>
          <w:szCs w:val="24"/>
        </w:rPr>
        <w:t>:</w:t>
      </w:r>
    </w:p>
    <w:p w14:paraId="03DD1969" w14:textId="6C8ABD51" w:rsidR="00147004" w:rsidRPr="00147004" w:rsidRDefault="2DF7839F" w:rsidP="701C76B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 xml:space="preserve">Perennials </w:t>
      </w:r>
      <w:r w:rsidR="0B21A99E" w:rsidRPr="701C76BA">
        <w:rPr>
          <w:sz w:val="24"/>
          <w:szCs w:val="24"/>
        </w:rPr>
        <w:t xml:space="preserve">for </w:t>
      </w:r>
      <w:r w:rsidR="014BA231" w:rsidRPr="701C76BA">
        <w:rPr>
          <w:sz w:val="24"/>
          <w:szCs w:val="24"/>
        </w:rPr>
        <w:t>are in budget</w:t>
      </w:r>
    </w:p>
    <w:p w14:paraId="59A350C9" w14:textId="733A8DFB" w:rsidR="00147004" w:rsidRPr="00147004" w:rsidRDefault="267BD643" w:rsidP="701C76B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>P</w:t>
      </w:r>
      <w:r w:rsidR="71F92F1E" w:rsidRPr="701C76BA">
        <w:rPr>
          <w:sz w:val="24"/>
          <w:szCs w:val="24"/>
        </w:rPr>
        <w:t xml:space="preserve">lanting </w:t>
      </w:r>
      <w:r w:rsidR="7C5037C5" w:rsidRPr="701C76BA">
        <w:rPr>
          <w:sz w:val="24"/>
          <w:szCs w:val="24"/>
        </w:rPr>
        <w:t xml:space="preserve">and maintenance </w:t>
      </w:r>
      <w:proofErr w:type="gramStart"/>
      <w:r w:rsidR="7C5037C5" w:rsidRPr="701C76BA">
        <w:rPr>
          <w:sz w:val="24"/>
          <w:szCs w:val="24"/>
        </w:rPr>
        <w:t>i</w:t>
      </w:r>
      <w:r w:rsidR="71F92F1E" w:rsidRPr="701C76BA">
        <w:rPr>
          <w:sz w:val="24"/>
          <w:szCs w:val="24"/>
        </w:rPr>
        <w:t>s</w:t>
      </w:r>
      <w:proofErr w:type="gramEnd"/>
      <w:r w:rsidR="71F92F1E" w:rsidRPr="701C76BA">
        <w:rPr>
          <w:sz w:val="24"/>
          <w:szCs w:val="24"/>
        </w:rPr>
        <w:t xml:space="preserve"> voluntary</w:t>
      </w:r>
    </w:p>
    <w:p w14:paraId="2A83F8F5" w14:textId="0DBCC7FB" w:rsidR="00147004" w:rsidRPr="00147004" w:rsidRDefault="014BA231" w:rsidP="701C76B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>Nancy agreed to create a</w:t>
      </w:r>
      <w:r w:rsidR="17C7A9A4" w:rsidRPr="701C76BA">
        <w:rPr>
          <w:sz w:val="24"/>
          <w:szCs w:val="24"/>
        </w:rPr>
        <w:t xml:space="preserve"> support plan outline</w:t>
      </w:r>
    </w:p>
    <w:p w14:paraId="7D8AD286" w14:textId="3E09541B" w:rsidR="2172E1F7" w:rsidRDefault="2172E1F7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 xml:space="preserve">Directory – hard copy </w:t>
      </w:r>
      <w:r w:rsidR="0282835B" w:rsidRPr="701C76BA">
        <w:rPr>
          <w:sz w:val="24"/>
          <w:szCs w:val="24"/>
        </w:rPr>
        <w:t xml:space="preserve">or </w:t>
      </w:r>
      <w:r w:rsidRPr="701C76BA">
        <w:rPr>
          <w:sz w:val="24"/>
          <w:szCs w:val="24"/>
        </w:rPr>
        <w:t>online</w:t>
      </w:r>
      <w:r w:rsidR="02B233AD" w:rsidRPr="701C76BA">
        <w:rPr>
          <w:sz w:val="24"/>
          <w:szCs w:val="24"/>
        </w:rPr>
        <w:t xml:space="preserve"> remains an open topic</w:t>
      </w:r>
    </w:p>
    <w:p w14:paraId="0C38AF69" w14:textId="79F393B7" w:rsidR="00D457B1" w:rsidRDefault="00D457B1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Board is discussing the addition of a dog park </w:t>
      </w:r>
    </w:p>
    <w:p w14:paraId="49ED6D88" w14:textId="73C8ADF4" w:rsidR="107D9247" w:rsidRDefault="107D9247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>Meeting end</w:t>
      </w:r>
      <w:r w:rsidR="19D4D548" w:rsidRPr="701C76BA">
        <w:rPr>
          <w:sz w:val="24"/>
          <w:szCs w:val="24"/>
        </w:rPr>
        <w:t>ed</w:t>
      </w:r>
      <w:r w:rsidRPr="701C76BA">
        <w:rPr>
          <w:sz w:val="24"/>
          <w:szCs w:val="24"/>
        </w:rPr>
        <w:t xml:space="preserve"> with a challenge for everyone to get at least one person to join </w:t>
      </w:r>
      <w:r w:rsidR="1995D9C7" w:rsidRPr="701C76BA">
        <w:rPr>
          <w:sz w:val="24"/>
          <w:szCs w:val="24"/>
        </w:rPr>
        <w:t xml:space="preserve">March meeting, </w:t>
      </w:r>
      <w:r w:rsidR="00BF5E2A">
        <w:rPr>
          <w:sz w:val="24"/>
          <w:szCs w:val="24"/>
        </w:rPr>
        <w:t>that will take place on March 12</w:t>
      </w:r>
      <w:r w:rsidR="00BF5E2A" w:rsidRPr="00BF5E2A">
        <w:rPr>
          <w:sz w:val="24"/>
          <w:szCs w:val="24"/>
          <w:vertAlign w:val="superscript"/>
        </w:rPr>
        <w:t>th</w:t>
      </w:r>
      <w:r w:rsidR="00BF5E2A">
        <w:rPr>
          <w:sz w:val="24"/>
          <w:szCs w:val="24"/>
        </w:rPr>
        <w:t xml:space="preserve"> at 7:30 pm</w:t>
      </w:r>
    </w:p>
    <w:p w14:paraId="1F7A4AD6" w14:textId="77777777" w:rsidR="00147004" w:rsidRPr="00147004" w:rsidRDefault="00147004" w:rsidP="00147004">
      <w:pPr>
        <w:rPr>
          <w:sz w:val="24"/>
          <w:szCs w:val="24"/>
        </w:rPr>
      </w:pPr>
    </w:p>
    <w:p w14:paraId="7E049FE8" w14:textId="77777777" w:rsidR="0001626D" w:rsidRPr="00A448C1" w:rsidRDefault="00DE3A9B" w:rsidP="000102B6">
      <w:r>
        <w:t xml:space="preserve"> </w:t>
      </w:r>
    </w:p>
    <w:sectPr w:rsidR="0001626D" w:rsidRPr="00A448C1" w:rsidSect="008B4FB8">
      <w:headerReference w:type="default" r:id="rId10"/>
      <w:footerReference w:type="default" r:id="rId11"/>
      <w:headerReference w:type="first" r:id="rId12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FBFEE" w14:textId="77777777" w:rsidR="002B38DA" w:rsidRDefault="002B38DA">
      <w:pPr>
        <w:spacing w:after="0" w:line="240" w:lineRule="auto"/>
      </w:pPr>
      <w:r>
        <w:separator/>
      </w:r>
    </w:p>
  </w:endnote>
  <w:endnote w:type="continuationSeparator" w:id="0">
    <w:p w14:paraId="3E02BEF1" w14:textId="77777777" w:rsidR="002B38DA" w:rsidRDefault="002B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FB36" w14:textId="77777777" w:rsidR="0001626D" w:rsidRPr="00544235" w:rsidRDefault="00DA4A43">
    <w:pPr>
      <w:pStyle w:val="Footer"/>
      <w:rPr>
        <w:color w:val="44546A" w:themeColor="text2"/>
      </w:rPr>
    </w:pPr>
    <w:r w:rsidRPr="00544235">
      <w:rPr>
        <w:color w:val="44546A" w:themeColor="text2"/>
      </w:rPr>
      <w:fldChar w:fldCharType="begin"/>
    </w:r>
    <w:r w:rsidRPr="00544235">
      <w:rPr>
        <w:color w:val="44546A" w:themeColor="text2"/>
      </w:rPr>
      <w:instrText xml:space="preserve"> PAGE   \* MERGEFORMAT </w:instrText>
    </w:r>
    <w:r w:rsidRPr="00544235">
      <w:rPr>
        <w:color w:val="44546A" w:themeColor="text2"/>
      </w:rPr>
      <w:fldChar w:fldCharType="separate"/>
    </w:r>
    <w:r w:rsidR="00DF3520">
      <w:rPr>
        <w:noProof/>
        <w:color w:val="44546A" w:themeColor="text2"/>
      </w:rPr>
      <w:t>2</w:t>
    </w:r>
    <w:r w:rsidRPr="00544235">
      <w:rPr>
        <w:noProof/>
        <w:color w:val="44546A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8750" w14:textId="77777777" w:rsidR="002B38DA" w:rsidRDefault="002B38DA">
      <w:pPr>
        <w:spacing w:after="0" w:line="240" w:lineRule="auto"/>
      </w:pPr>
      <w:r>
        <w:separator/>
      </w:r>
    </w:p>
  </w:footnote>
  <w:footnote w:type="continuationSeparator" w:id="0">
    <w:p w14:paraId="760154FE" w14:textId="77777777" w:rsidR="002B38DA" w:rsidRDefault="002B3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F13A" w14:textId="77777777" w:rsidR="00D74DBF" w:rsidRDefault="00961A6A" w:rsidP="00D74DBF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722752" behindDoc="0" locked="1" layoutInCell="1" allowOverlap="1" wp14:anchorId="66127447" wp14:editId="6D03ACCB">
              <wp:simplePos x="0" y="0"/>
              <wp:positionH relativeFrom="column">
                <wp:posOffset>-693420</wp:posOffset>
              </wp:positionH>
              <wp:positionV relativeFrom="paragraph">
                <wp:posOffset>-449580</wp:posOffset>
              </wp:positionV>
              <wp:extent cx="7827264" cy="10058400"/>
              <wp:effectExtent l="0" t="0" r="2540" b="5715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7264" cy="10058400"/>
                        <a:chOff x="38100" y="0"/>
                        <a:chExt cx="7825740" cy="10058400"/>
                      </a:xfrm>
                    </wpg:grpSpPr>
                    <wps:wsp>
                      <wps:cNvPr id="421753105" name="Rectangle 2"/>
                      <wps:cNvSpPr/>
                      <wps:spPr>
                        <a:xfrm>
                          <a:off x="38100" y="0"/>
                          <a:ext cx="7767588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5998866" name="Rectangle 7"/>
                      <wps:cNvSpPr/>
                      <wps:spPr>
                        <a:xfrm>
                          <a:off x="1005840" y="960120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Oval 8"/>
                      <wps:cNvSpPr/>
                      <wps:spPr>
                        <a:xfrm>
                          <a:off x="739140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Oval 8"/>
                      <wps:cNvSpPr/>
                      <wps:spPr>
                        <a:xfrm>
                          <a:off x="699516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Oval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6591300" y="4572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Rectangle 7"/>
                      <wps:cNvSpPr/>
                      <wps:spPr>
                        <a:xfrm>
                          <a:off x="45720" y="9593580"/>
                          <a:ext cx="999460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Oval 1"/>
                      <wps:cNvSpPr>
                        <a:spLocks noChangeAspect="1"/>
                      </wps:cNvSpPr>
                      <wps:spPr>
                        <a:xfrm>
                          <a:off x="789940" y="9659620"/>
                          <a:ext cx="393700" cy="394451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016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>
          <w:pict>
            <v:group id="Group 1" style="position:absolute;margin-left:-54.6pt;margin-top:-35.4pt;width:616.3pt;height:11in;z-index:251722752;mso-width-relative:margin" alt="&quot;&quot;" coordsize="78257,100584" coordorigin="381" o:spid="_x0000_s1026" w14:anchorId="4A0AA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">
              <v:rect id="Rectangle 2" style="position:absolute;left:381;width:77675;height:4572;visibility:visible;mso-wrap-style:square;v-text-anchor:middle" o:spid="_x0000_s1027" fillcolor="#3280a1 [2407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"/>
              <v:rect id="Rectangle 7" style="position:absolute;left:10058;top:96012;width:68580;height:4572;visibility:visible;mso-wrap-style:square;v-text-anchor:middle" o:spid="_x0000_s1028" fillcolor="#3280a1 [2407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"/>
              <v:oval id="Oval 8" style="position:absolute;left:73914;top:533;width:3509;height:3509;visibility:visible;mso-wrap-style:square;v-text-anchor:middle" o:spid="_x0000_s1029" fillcolor="#d45c15 [2406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">
                <v:stroke joinstyle="miter"/>
              </v:oval>
              <v:oval id="Oval 8" style="position:absolute;left:69951;top:533;width:3510;height:3509;visibility:visible;mso-wrap-style:square;v-text-anchor:middle" o:spid="_x0000_s1030" fillcolor="#d45c15 [2406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">
                <v:stroke joinstyle="miter"/>
              </v:oval>
              <v:oval id="Oval 8" style="position:absolute;left:65913;top:457;width:3509;height:3509;visibility:visible;mso-wrap-style:square;v-text-anchor:middle" alt="&quot;&quot;" o:spid="_x0000_s1031" fillcolor="#d45c15 [2406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">
                <v:stroke joinstyle="miter"/>
              </v:oval>
              <v:rect id="Rectangle 7" style="position:absolute;left:457;top:95935;width:9994;height:4572;visibility:visible;mso-wrap-style:square;v-text-anchor:middle" o:spid="_x0000_s1032" fillcolor="#f4b793 [194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"/>
              <v:oval id="Oval 1" style="position:absolute;left:7899;top:96596;width:3937;height:3944;visibility:visible;mso-wrap-style:square;v-text-anchor:middle" o:spid="_x0000_s1033" fillcolor="#3280a1 [2407]" strokecolor="#d45c15 [2406]" strokeweight="8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2093" w14:textId="77777777" w:rsidR="00281FF8" w:rsidRDefault="00961A6A">
    <w:pPr>
      <w:pStyle w:val="Header"/>
    </w:pPr>
    <w:r w:rsidRPr="00961A6A">
      <w:rPr>
        <w:noProof/>
      </w:rPr>
      <mc:AlternateContent>
        <mc:Choice Requires="wpg">
          <w:drawing>
            <wp:anchor distT="0" distB="0" distL="114300" distR="114300" simplePos="0" relativeHeight="251724800" behindDoc="0" locked="1" layoutInCell="1" allowOverlap="1" wp14:anchorId="4108E241" wp14:editId="0CDCB0DB">
              <wp:simplePos x="0" y="0"/>
              <wp:positionH relativeFrom="column">
                <wp:posOffset>-688975</wp:posOffset>
              </wp:positionH>
              <wp:positionV relativeFrom="paragraph">
                <wp:posOffset>-464185</wp:posOffset>
              </wp:positionV>
              <wp:extent cx="7781544" cy="10076688"/>
              <wp:effectExtent l="0" t="0" r="0" b="1270"/>
              <wp:wrapNone/>
              <wp:docPr id="5" name="Group 6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1544" cy="10076688"/>
                        <a:chOff x="0" y="0"/>
                        <a:chExt cx="7779386" cy="10073323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3810" y="4762"/>
                          <a:ext cx="7772400" cy="1893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5409565" y="686752"/>
                          <a:ext cx="1692275" cy="12109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0"/>
                          <a:ext cx="6064250" cy="690562"/>
                        </a:xfrm>
                        <a:custGeom>
                          <a:avLst/>
                          <a:gdLst>
                            <a:gd name="connsiteX0" fmla="*/ 0 w 6064250"/>
                            <a:gd name="connsiteY0" fmla="*/ 0 h 690562"/>
                            <a:gd name="connsiteX1" fmla="*/ 6064250 w 6064250"/>
                            <a:gd name="connsiteY1" fmla="*/ 0 h 690562"/>
                            <a:gd name="connsiteX2" fmla="*/ 6064250 w 6064250"/>
                            <a:gd name="connsiteY2" fmla="*/ 690562 h 690562"/>
                            <a:gd name="connsiteX3" fmla="*/ 0 w 6064250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64250" h="690562">
                              <a:moveTo>
                                <a:pt x="0" y="0"/>
                              </a:moveTo>
                              <a:lnTo>
                                <a:pt x="6064250" y="0"/>
                              </a:lnTo>
                              <a:lnTo>
                                <a:pt x="6064250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7095491" y="1"/>
                          <a:ext cx="683895" cy="688657"/>
                        </a:xfrm>
                        <a:custGeom>
                          <a:avLst/>
                          <a:gdLst>
                            <a:gd name="connsiteX0" fmla="*/ 0 w 683895"/>
                            <a:gd name="connsiteY0" fmla="*/ 0 h 688657"/>
                            <a:gd name="connsiteX1" fmla="*/ 683895 w 683895"/>
                            <a:gd name="connsiteY1" fmla="*/ 0 h 688657"/>
                            <a:gd name="connsiteX2" fmla="*/ 683895 w 683895"/>
                            <a:gd name="connsiteY2" fmla="*/ 688657 h 688657"/>
                            <a:gd name="connsiteX3" fmla="*/ 0 w 683895"/>
                            <a:gd name="connsiteY3" fmla="*/ 688657 h 68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83895" h="688657">
                              <a:moveTo>
                                <a:pt x="0" y="0"/>
                              </a:moveTo>
                              <a:lnTo>
                                <a:pt x="683895" y="0"/>
                              </a:lnTo>
                              <a:lnTo>
                                <a:pt x="683895" y="688657"/>
                              </a:lnTo>
                              <a:lnTo>
                                <a:pt x="0" y="68865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: Shape 11"/>
                      <wps:cNvSpPr/>
                      <wps:spPr>
                        <a:xfrm>
                          <a:off x="5405120" y="0"/>
                          <a:ext cx="1692275" cy="690562"/>
                        </a:xfrm>
                        <a:custGeom>
                          <a:avLst/>
                          <a:gdLst>
                            <a:gd name="connsiteX0" fmla="*/ 0 w 1692275"/>
                            <a:gd name="connsiteY0" fmla="*/ 0 h 690562"/>
                            <a:gd name="connsiteX1" fmla="*/ 1692275 w 1692275"/>
                            <a:gd name="connsiteY1" fmla="*/ 0 h 690562"/>
                            <a:gd name="connsiteX2" fmla="*/ 1692275 w 1692275"/>
                            <a:gd name="connsiteY2" fmla="*/ 690562 h 690562"/>
                            <a:gd name="connsiteX3" fmla="*/ 0 w 1692275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92275" h="690562">
                              <a:moveTo>
                                <a:pt x="0" y="0"/>
                              </a:moveTo>
                              <a:lnTo>
                                <a:pt x="1692275" y="0"/>
                              </a:lnTo>
                              <a:lnTo>
                                <a:pt x="1692275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0" y="9616122"/>
                          <a:ext cx="77724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Oval 13"/>
                      <wps:cNvSpPr/>
                      <wps:spPr>
                        <a:xfrm>
                          <a:off x="710057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Oval 17"/>
                      <wps:cNvSpPr/>
                      <wps:spPr>
                        <a:xfrm>
                          <a:off x="733679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Oval 18"/>
                      <wps:cNvSpPr/>
                      <wps:spPr>
                        <a:xfrm>
                          <a:off x="756285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>
                        <a:spLocks noChangeAspect="1"/>
                      </wps:cNvSpPr>
                      <wps:spPr>
                        <a:xfrm>
                          <a:off x="1007744" y="9713912"/>
                          <a:ext cx="685166" cy="359410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9410"/>
                            <a:gd name="connsiteX1" fmla="*/ 685166 w 685166"/>
                            <a:gd name="connsiteY1" fmla="*/ 342900 h 359410"/>
                            <a:gd name="connsiteX2" fmla="*/ 681836 w 685166"/>
                            <a:gd name="connsiteY2" fmla="*/ 359410 h 359410"/>
                            <a:gd name="connsiteX3" fmla="*/ 3330 w 685166"/>
                            <a:gd name="connsiteY3" fmla="*/ 359410 h 359410"/>
                            <a:gd name="connsiteX4" fmla="*/ 0 w 685166"/>
                            <a:gd name="connsiteY4" fmla="*/ 342900 h 359410"/>
                            <a:gd name="connsiteX5" fmla="*/ 342583 w 685166"/>
                            <a:gd name="connsiteY5" fmla="*/ 0 h 359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9410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1836" y="359410"/>
                              </a:lnTo>
                              <a:lnTo>
                                <a:pt x="3330" y="359410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>
                        <a:spLocks noChangeAspect="1"/>
                      </wps:cNvSpPr>
                      <wps:spPr>
                        <a:xfrm>
                          <a:off x="299084" y="9717088"/>
                          <a:ext cx="685166" cy="356235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6235"/>
                            <a:gd name="connsiteX1" fmla="*/ 685166 w 685166"/>
                            <a:gd name="connsiteY1" fmla="*/ 342900 h 356235"/>
                            <a:gd name="connsiteX2" fmla="*/ 682476 w 685166"/>
                            <a:gd name="connsiteY2" fmla="*/ 356235 h 356235"/>
                            <a:gd name="connsiteX3" fmla="*/ 2690 w 685166"/>
                            <a:gd name="connsiteY3" fmla="*/ 356235 h 356235"/>
                            <a:gd name="connsiteX4" fmla="*/ 0 w 685166"/>
                            <a:gd name="connsiteY4" fmla="*/ 342900 h 356235"/>
                            <a:gd name="connsiteX5" fmla="*/ 342583 w 685166"/>
                            <a:gd name="connsiteY5" fmla="*/ 0 h 356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6235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2476" y="356235"/>
                              </a:lnTo>
                              <a:lnTo>
                                <a:pt x="2690" y="356235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>
                        <a:spLocks noChangeAspect="1"/>
                      </wps:cNvSpPr>
                      <wps:spPr>
                        <a:xfrm>
                          <a:off x="0" y="9720800"/>
                          <a:ext cx="274321" cy="352522"/>
                        </a:xfrm>
                        <a:custGeom>
                          <a:avLst/>
                          <a:gdLst>
                            <a:gd name="connsiteX0" fmla="*/ 0 w 274321"/>
                            <a:gd name="connsiteY0" fmla="*/ 0 h 352522"/>
                            <a:gd name="connsiteX1" fmla="*/ 780 w 274321"/>
                            <a:gd name="connsiteY1" fmla="*/ 79 h 352522"/>
                            <a:gd name="connsiteX2" fmla="*/ 274321 w 274321"/>
                            <a:gd name="connsiteY2" fmla="*/ 336012 h 352522"/>
                            <a:gd name="connsiteX3" fmla="*/ 271410 w 274321"/>
                            <a:gd name="connsiteY3" fmla="*/ 352522 h 352522"/>
                            <a:gd name="connsiteX4" fmla="*/ 0 w 274321"/>
                            <a:gd name="connsiteY4" fmla="*/ 352522 h 352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4321" h="352522">
                              <a:moveTo>
                                <a:pt x="0" y="0"/>
                              </a:moveTo>
                              <a:lnTo>
                                <a:pt x="780" y="79"/>
                              </a:lnTo>
                              <a:cubicBezTo>
                                <a:pt x="156890" y="32053"/>
                                <a:pt x="274321" y="170306"/>
                                <a:pt x="274321" y="336012"/>
                              </a:cubicBezTo>
                              <a:lnTo>
                                <a:pt x="271410" y="352522"/>
                              </a:lnTo>
                              <a:lnTo>
                                <a:pt x="0" y="3525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Oval 23"/>
                      <wps:cNvSpPr/>
                      <wps:spPr>
                        <a:xfrm>
                          <a:off x="4743450" y="100012"/>
                          <a:ext cx="513080" cy="513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27"/>
                      <wps:cNvSpPr/>
                      <wps:spPr>
                        <a:xfrm rot="10800000">
                          <a:off x="503877" y="0"/>
                          <a:ext cx="1529706" cy="654367"/>
                        </a:xfrm>
                        <a:custGeom>
                          <a:avLst/>
                          <a:gdLst>
                            <a:gd name="connsiteX0" fmla="*/ 1529706 w 1529706"/>
                            <a:gd name="connsiteY0" fmla="*/ 654367 h 654367"/>
                            <a:gd name="connsiteX1" fmla="*/ 1128666 w 1529706"/>
                            <a:gd name="connsiteY1" fmla="*/ 654367 h 654367"/>
                            <a:gd name="connsiteX2" fmla="*/ 1122933 w 1529706"/>
                            <a:gd name="connsiteY2" fmla="*/ 625971 h 654367"/>
                            <a:gd name="connsiteX3" fmla="*/ 764853 w 1529706"/>
                            <a:gd name="connsiteY3" fmla="*/ 388620 h 654367"/>
                            <a:gd name="connsiteX4" fmla="*/ 406773 w 1529706"/>
                            <a:gd name="connsiteY4" fmla="*/ 625971 h 654367"/>
                            <a:gd name="connsiteX5" fmla="*/ 401040 w 1529706"/>
                            <a:gd name="connsiteY5" fmla="*/ 654367 h 654367"/>
                            <a:gd name="connsiteX6" fmla="*/ 0 w 1529706"/>
                            <a:gd name="connsiteY6" fmla="*/ 654367 h 654367"/>
                            <a:gd name="connsiteX7" fmla="*/ 3404 w 1529706"/>
                            <a:gd name="connsiteY7" fmla="*/ 620599 h 654367"/>
                            <a:gd name="connsiteX8" fmla="*/ 764853 w 1529706"/>
                            <a:gd name="connsiteY8" fmla="*/ 0 h 654367"/>
                            <a:gd name="connsiteX9" fmla="*/ 1526302 w 1529706"/>
                            <a:gd name="connsiteY9" fmla="*/ 620599 h 654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529706" h="654367">
                              <a:moveTo>
                                <a:pt x="1529706" y="654367"/>
                              </a:moveTo>
                              <a:lnTo>
                                <a:pt x="1128666" y="654367"/>
                              </a:lnTo>
                              <a:lnTo>
                                <a:pt x="1122933" y="625971"/>
                              </a:lnTo>
                              <a:cubicBezTo>
                                <a:pt x="1063938" y="486490"/>
                                <a:pt x="925825" y="388620"/>
                                <a:pt x="764853" y="388620"/>
                              </a:cubicBezTo>
                              <a:cubicBezTo>
                                <a:pt x="603881" y="388620"/>
                                <a:pt x="465768" y="486490"/>
                                <a:pt x="406773" y="625971"/>
                              </a:cubicBezTo>
                              <a:lnTo>
                                <a:pt x="401040" y="654367"/>
                              </a:lnTo>
                              <a:lnTo>
                                <a:pt x="0" y="654367"/>
                              </a:lnTo>
                              <a:lnTo>
                                <a:pt x="3404" y="620599"/>
                              </a:lnTo>
                              <a:cubicBezTo>
                                <a:pt x="75878" y="266424"/>
                                <a:pt x="389252" y="0"/>
                                <a:pt x="764853" y="0"/>
                              </a:cubicBezTo>
                              <a:cubicBezTo>
                                <a:pt x="1140454" y="0"/>
                                <a:pt x="1453828" y="266424"/>
                                <a:pt x="1526302" y="62059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Oval 32"/>
                      <wps:cNvSpPr>
                        <a:spLocks noChangeAspect="1"/>
                      </wps:cNvSpPr>
                      <wps:spPr>
                        <a:xfrm>
                          <a:off x="6586855" y="783907"/>
                          <a:ext cx="1019810" cy="1021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group id="Group 68" style="position:absolute;margin-left:-54.25pt;margin-top:-36.55pt;width:612.7pt;height:793.45pt;z-index:251724800;mso-width-relative:margin;mso-height-relative:margin" alt="&quot;&quot;" coordsize="77793,100733" o:spid="_x0000_s1026" w14:anchorId="0FD3FA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">
              <v:rect id="Rectangle 7" style="position:absolute;left:38;top:47;width:77724;height:18936;visibility:visible;mso-wrap-style:square;v-text-anchor:middle" o:spid="_x0000_s1027" fillcolor="#f4b793 [194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"/>
              <v:rect id="Rectangle 8" style="position:absolute;left:54095;top:6867;width:16923;height:12109;visibility:visible;mso-wrap-style:square;v-text-anchor:middle" o:spid="_x0000_s1028" fillcolor="#3280a1 [2407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"/>
              <v:shape id="Freeform: Shape 9" style="position:absolute;width:60642;height:6905;visibility:visible;mso-wrap-style:square;v-text-anchor:middle" coordsize="6064250,690562" o:spid="_x0000_s1029" fillcolor="#3280a1 [2407]" stroked="f" strokeweight="1pt" path="m,l6064250,r,690562l,69056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">
                <v:stroke joinstyle="miter"/>
                <v:path arrowok="t" o:connecttype="custom" o:connectlocs="0,0;6064250,0;6064250,690562;0,690562" o:connectangles="0,0,0,0"/>
              </v:shape>
              <v:shape id="Freeform: Shape 10" style="position:absolute;left:70954;width:6839;height:6886;visibility:visible;mso-wrap-style:square;v-text-anchor:middle" coordsize="683895,688657" o:spid="_x0000_s1030" fillcolor="#3280a1 [2407]" stroked="f" strokeweight="1pt" path="m,l683895,r,688657l,68865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">
                <v:stroke joinstyle="miter"/>
                <v:path arrowok="t" o:connecttype="custom" o:connectlocs="0,0;683895,0;683895,688657;0,688657" o:connectangles="0,0,0,0"/>
              </v:shape>
              <v:shape id="Freeform: Shape 11" style="position:absolute;left:54051;width:16922;height:6905;visibility:visible;mso-wrap-style:square;v-text-anchor:middle" coordsize="1692275,690562" o:spid="_x0000_s1031" fillcolor="#f4b793 [1942]" stroked="f" strokeweight="1pt" path="m,l1692275,r,690562l,69056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">
                <v:stroke joinstyle="miter"/>
                <v:path arrowok="t" o:connecttype="custom" o:connectlocs="0,0;1692275,0;1692275,690562;0,690562" o:connectangles="0,0,0,0"/>
              </v:shape>
              <v:rect id="Rectangle 12" style="position:absolute;top:96161;width:77724;height:4572;visibility:visible;mso-wrap-style:square;v-text-anchor:middle" o:spid="_x0000_s1032" fillcolor="#3280a1 [2407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"/>
              <v:oval id="Oval 13" style="position:absolute;left:71005;top:2346;width:2121;height:2121;visibility:visible;mso-wrap-style:square;v-text-anchor:middle" o:spid="_x0000_s1033" fillcolor="#f4b793 [194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">
                <v:stroke joinstyle="miter"/>
              </v:oval>
              <v:oval id="Oval 17" style="position:absolute;left:73367;top:2346;width:2121;height:2121;visibility:visible;mso-wrap-style:square;v-text-anchor:middle" o:spid="_x0000_s1034" fillcolor="#f4b793 [194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">
                <v:stroke joinstyle="miter"/>
              </v:oval>
              <v:oval id="Oval 18" style="position:absolute;left:75628;top:2346;width:2121;height:2121;visibility:visible;mso-wrap-style:square;v-text-anchor:middle" o:spid="_x0000_s1035" fillcolor="#f4b793 [194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">
                <v:stroke joinstyle="miter"/>
              </v:oval>
              <v:shape id="Freeform: Shape 19" style="position:absolute;left:10077;top:97139;width:6852;height:3594;visibility:visible;mso-wrap-style:square;v-text-anchor:middle" coordsize="685166,359410" o:spid="_x0000_s1036" fillcolor="#d45c15 [2406]" stroked="f" strokeweight="15pt" path="m342583,c531786,,685166,153522,685166,342900r-3330,16510l3330,359410,,342900c,153522,153380,,3425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">
                <v:stroke joinstyle="miter"/>
                <v:path arrowok="t" o:connecttype="custom" o:connectlocs="342583,0;685166,342900;681836,359410;3330,359410;0,342900;342583,0" o:connectangles="0,0,0,0,0,0"/>
                <o:lock v:ext="edit" aspectratio="t"/>
              </v:shape>
              <v:shape id="Freeform: Shape 20" style="position:absolute;left:2990;top:97170;width:6852;height:3563;visibility:visible;mso-wrap-style:square;v-text-anchor:middle" coordsize="685166,356235" o:spid="_x0000_s1037" fillcolor="#d45c15 [2406]" stroked="f" strokeweight="15pt" path="m342583,c531786,,685166,153522,685166,342900r-2690,13335l2690,356235,,342900c,153522,153380,,3425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">
                <v:stroke joinstyle="miter"/>
                <v:path arrowok="t" o:connecttype="custom" o:connectlocs="342583,0;685166,342900;682476,356235;2690,356235;0,342900;342583,0" o:connectangles="0,0,0,0,0,0"/>
                <o:lock v:ext="edit" aspectratio="t"/>
              </v:shape>
              <v:shape id="Freeform: Shape 21" style="position:absolute;top:97208;width:2743;height:3525;visibility:visible;mso-wrap-style:square;v-text-anchor:middle" coordsize="274321,352522" o:spid="_x0000_s1038" fillcolor="#d45c15 [2406]" stroked="f" strokeweight="15pt" path="m,l780,79c156890,32053,274321,170306,274321,336012r-2911,16510l,35252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">
                <v:stroke joinstyle="miter"/>
                <v:path arrowok="t" o:connecttype="custom" o:connectlocs="0,0;780,79;274321,336012;271410,352522;0,352522" o:connectangles="0,0,0,0,0"/>
                <o:lock v:ext="edit" aspectratio="t"/>
              </v:shape>
              <v:oval id="Oval 23" style="position:absolute;left:47434;top:1000;width:5131;height:5130;visibility:visible;mso-wrap-style:square;v-text-anchor:middle" o:spid="_x0000_s1039" fillcolor="#d45c15 [2406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">
                <v:stroke joinstyle="miter"/>
              </v:oval>
              <v:shape id="Freeform: Shape 27" style="position:absolute;left:5038;width:15297;height:6543;rotation:180;visibility:visible;mso-wrap-style:square;v-text-anchor:middle" coordsize="1529706,654367" o:spid="_x0000_s1040" fillcolor="#d45c15 [2406]" stroked="f" strokeweight="1pt" path="m1529706,654367r-401040,l1122933,625971c1063938,486490,925825,388620,764853,388620v-160972,,-299085,97870,-358080,237351l401040,654367,,654367,3404,620599c75878,266424,389252,,764853,v375601,,688975,266424,761449,620599l1529706,6543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">
                <v:stroke joinstyle="miter"/>
                <v:path arrowok="t" o:connecttype="custom" o:connectlocs="1529706,654367;1128666,654367;1122933,625971;764853,388620;406773,625971;401040,654367;0,654367;3404,620599;764853,0;1526302,620599" o:connectangles="0,0,0,0,0,0,0,0,0,0"/>
              </v:shape>
              <v:oval id="Oval 32" style="position:absolute;left:65868;top:7839;width:10198;height:10210;visibility:visible;mso-wrap-style:square;v-text-anchor:middle" o:spid="_x0000_s1041" fillcolor="#f4b793 [1942]" strokecolor="#d45c15 [2406]" strokeweight="1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26D91B90"/>
    <w:multiLevelType w:val="hybridMultilevel"/>
    <w:tmpl w:val="265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222002">
    <w:abstractNumId w:val="0"/>
  </w:num>
  <w:num w:numId="2" w16cid:durableId="1454594237">
    <w:abstractNumId w:val="2"/>
  </w:num>
  <w:num w:numId="3" w16cid:durableId="2064283456">
    <w:abstractNumId w:val="3"/>
  </w:num>
  <w:num w:numId="4" w16cid:durableId="1098209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2"/>
    <w:rsid w:val="000102B6"/>
    <w:rsid w:val="0001495E"/>
    <w:rsid w:val="0001626D"/>
    <w:rsid w:val="00017C0A"/>
    <w:rsid w:val="00020201"/>
    <w:rsid w:val="00040852"/>
    <w:rsid w:val="0008303B"/>
    <w:rsid w:val="00086759"/>
    <w:rsid w:val="00096EA6"/>
    <w:rsid w:val="0010367C"/>
    <w:rsid w:val="00147004"/>
    <w:rsid w:val="001B655A"/>
    <w:rsid w:val="001D38CA"/>
    <w:rsid w:val="002174C2"/>
    <w:rsid w:val="00280CB5"/>
    <w:rsid w:val="00281FF8"/>
    <w:rsid w:val="00284EF3"/>
    <w:rsid w:val="002B38DA"/>
    <w:rsid w:val="002C2DB5"/>
    <w:rsid w:val="002E6287"/>
    <w:rsid w:val="00317906"/>
    <w:rsid w:val="003331BA"/>
    <w:rsid w:val="003816D0"/>
    <w:rsid w:val="00394D75"/>
    <w:rsid w:val="003A7910"/>
    <w:rsid w:val="003C520B"/>
    <w:rsid w:val="003D5F0B"/>
    <w:rsid w:val="003F2215"/>
    <w:rsid w:val="004358DC"/>
    <w:rsid w:val="0048066F"/>
    <w:rsid w:val="004B13B1"/>
    <w:rsid w:val="00504626"/>
    <w:rsid w:val="00524B92"/>
    <w:rsid w:val="00544235"/>
    <w:rsid w:val="00560F76"/>
    <w:rsid w:val="0058317D"/>
    <w:rsid w:val="005A2E9D"/>
    <w:rsid w:val="005A70A7"/>
    <w:rsid w:val="005F17EE"/>
    <w:rsid w:val="0066642C"/>
    <w:rsid w:val="006A4E7D"/>
    <w:rsid w:val="006E1078"/>
    <w:rsid w:val="007038AD"/>
    <w:rsid w:val="00730083"/>
    <w:rsid w:val="00736BDC"/>
    <w:rsid w:val="007520BE"/>
    <w:rsid w:val="00840C37"/>
    <w:rsid w:val="00844354"/>
    <w:rsid w:val="00891A6F"/>
    <w:rsid w:val="008962D9"/>
    <w:rsid w:val="00896D9F"/>
    <w:rsid w:val="008B4FB8"/>
    <w:rsid w:val="00961A6A"/>
    <w:rsid w:val="00965BE3"/>
    <w:rsid w:val="009839D0"/>
    <w:rsid w:val="009F49FA"/>
    <w:rsid w:val="00A16C5F"/>
    <w:rsid w:val="00A448C1"/>
    <w:rsid w:val="00AA0EDE"/>
    <w:rsid w:val="00AA3F60"/>
    <w:rsid w:val="00AA7AA0"/>
    <w:rsid w:val="00AB23D6"/>
    <w:rsid w:val="00AC127B"/>
    <w:rsid w:val="00AE735A"/>
    <w:rsid w:val="00B10F62"/>
    <w:rsid w:val="00B147EA"/>
    <w:rsid w:val="00B23B76"/>
    <w:rsid w:val="00B83428"/>
    <w:rsid w:val="00B944D6"/>
    <w:rsid w:val="00BB4583"/>
    <w:rsid w:val="00BF5E2A"/>
    <w:rsid w:val="00C01DCA"/>
    <w:rsid w:val="00C06448"/>
    <w:rsid w:val="00C34F93"/>
    <w:rsid w:val="00C455D8"/>
    <w:rsid w:val="00C5399C"/>
    <w:rsid w:val="00C720E6"/>
    <w:rsid w:val="00C858F0"/>
    <w:rsid w:val="00C9396E"/>
    <w:rsid w:val="00CA6B4F"/>
    <w:rsid w:val="00D45644"/>
    <w:rsid w:val="00D457B1"/>
    <w:rsid w:val="00D57317"/>
    <w:rsid w:val="00D74DBF"/>
    <w:rsid w:val="00DA1120"/>
    <w:rsid w:val="00DA4A43"/>
    <w:rsid w:val="00DC5883"/>
    <w:rsid w:val="00DC5CA9"/>
    <w:rsid w:val="00DE3A9B"/>
    <w:rsid w:val="00DF3520"/>
    <w:rsid w:val="00E16B6E"/>
    <w:rsid w:val="00E31B60"/>
    <w:rsid w:val="00E37225"/>
    <w:rsid w:val="00E710E9"/>
    <w:rsid w:val="00E864EE"/>
    <w:rsid w:val="00EA417A"/>
    <w:rsid w:val="00EB77DE"/>
    <w:rsid w:val="00F31F51"/>
    <w:rsid w:val="00F35A83"/>
    <w:rsid w:val="00F750EF"/>
    <w:rsid w:val="00FD1900"/>
    <w:rsid w:val="00FE5828"/>
    <w:rsid w:val="00FF5310"/>
    <w:rsid w:val="014BA231"/>
    <w:rsid w:val="01644171"/>
    <w:rsid w:val="023B90C7"/>
    <w:rsid w:val="0282835B"/>
    <w:rsid w:val="02B233AD"/>
    <w:rsid w:val="0397261A"/>
    <w:rsid w:val="060E2F2B"/>
    <w:rsid w:val="07135D9D"/>
    <w:rsid w:val="0AE108B1"/>
    <w:rsid w:val="0B21A99E"/>
    <w:rsid w:val="0BB6A095"/>
    <w:rsid w:val="0BFD59E3"/>
    <w:rsid w:val="0C96CDA6"/>
    <w:rsid w:val="0DA6A060"/>
    <w:rsid w:val="10639B72"/>
    <w:rsid w:val="107D9247"/>
    <w:rsid w:val="15DF85C1"/>
    <w:rsid w:val="161EC820"/>
    <w:rsid w:val="17C7A9A4"/>
    <w:rsid w:val="17F77921"/>
    <w:rsid w:val="1995D9C7"/>
    <w:rsid w:val="19D4D548"/>
    <w:rsid w:val="1ACC9D0D"/>
    <w:rsid w:val="1B99E6A4"/>
    <w:rsid w:val="1B9C3391"/>
    <w:rsid w:val="1D794848"/>
    <w:rsid w:val="1DF869AA"/>
    <w:rsid w:val="2015E36E"/>
    <w:rsid w:val="202AD3B8"/>
    <w:rsid w:val="2172E1F7"/>
    <w:rsid w:val="226E3364"/>
    <w:rsid w:val="2379B5CE"/>
    <w:rsid w:val="25812633"/>
    <w:rsid w:val="2636FE82"/>
    <w:rsid w:val="267BD643"/>
    <w:rsid w:val="267D2428"/>
    <w:rsid w:val="2873E9DA"/>
    <w:rsid w:val="2B79D94B"/>
    <w:rsid w:val="2DF7839F"/>
    <w:rsid w:val="2F4E1D43"/>
    <w:rsid w:val="3091B7C0"/>
    <w:rsid w:val="30F5DEAE"/>
    <w:rsid w:val="31828C46"/>
    <w:rsid w:val="334A773D"/>
    <w:rsid w:val="348553EF"/>
    <w:rsid w:val="34C4DF02"/>
    <w:rsid w:val="35A466AA"/>
    <w:rsid w:val="35A6DFDE"/>
    <w:rsid w:val="36D45198"/>
    <w:rsid w:val="39E33380"/>
    <w:rsid w:val="3B4780CE"/>
    <w:rsid w:val="3C0D8250"/>
    <w:rsid w:val="3C58D99F"/>
    <w:rsid w:val="3C6E9DAB"/>
    <w:rsid w:val="3DE1EDAF"/>
    <w:rsid w:val="3E148520"/>
    <w:rsid w:val="3F13ECEE"/>
    <w:rsid w:val="41425C0C"/>
    <w:rsid w:val="4371BE78"/>
    <w:rsid w:val="47340466"/>
    <w:rsid w:val="47A33A63"/>
    <w:rsid w:val="488BD5D4"/>
    <w:rsid w:val="4BCE0ACE"/>
    <w:rsid w:val="4DCF1938"/>
    <w:rsid w:val="5021A1D9"/>
    <w:rsid w:val="50600A0A"/>
    <w:rsid w:val="5128B0D9"/>
    <w:rsid w:val="51790846"/>
    <w:rsid w:val="5202E718"/>
    <w:rsid w:val="520C9AB5"/>
    <w:rsid w:val="524E9976"/>
    <w:rsid w:val="528928F0"/>
    <w:rsid w:val="52C70E70"/>
    <w:rsid w:val="56524A32"/>
    <w:rsid w:val="56F8C124"/>
    <w:rsid w:val="5847077A"/>
    <w:rsid w:val="5AFC9EBF"/>
    <w:rsid w:val="5D1862F2"/>
    <w:rsid w:val="6150C876"/>
    <w:rsid w:val="619A90A5"/>
    <w:rsid w:val="619BA3B4"/>
    <w:rsid w:val="6237B66C"/>
    <w:rsid w:val="62AC5448"/>
    <w:rsid w:val="6333A064"/>
    <w:rsid w:val="65736604"/>
    <w:rsid w:val="66314677"/>
    <w:rsid w:val="6741CC00"/>
    <w:rsid w:val="69BAE3DD"/>
    <w:rsid w:val="6D1E086C"/>
    <w:rsid w:val="6EB9BBDD"/>
    <w:rsid w:val="6FDB82D2"/>
    <w:rsid w:val="701C76BA"/>
    <w:rsid w:val="714055BE"/>
    <w:rsid w:val="71E02923"/>
    <w:rsid w:val="71F92F1E"/>
    <w:rsid w:val="72CB2707"/>
    <w:rsid w:val="744FCF88"/>
    <w:rsid w:val="74576B69"/>
    <w:rsid w:val="746C64AD"/>
    <w:rsid w:val="75A10025"/>
    <w:rsid w:val="76B93286"/>
    <w:rsid w:val="7804BF72"/>
    <w:rsid w:val="7972512D"/>
    <w:rsid w:val="799CC264"/>
    <w:rsid w:val="7A2B1965"/>
    <w:rsid w:val="7A7C948A"/>
    <w:rsid w:val="7AB7794A"/>
    <w:rsid w:val="7C39FCA1"/>
    <w:rsid w:val="7C5037C5"/>
    <w:rsid w:val="7CA2955E"/>
    <w:rsid w:val="7E3FA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35D4"/>
  <w15:docId w15:val="{526719F4-A1EA-47F9-B791-19B25294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B6E"/>
    <w:rPr>
      <w:rFonts w:ascii="Century Gothic" w:hAnsi="Century Gothic"/>
      <w:color w:val="404040" w:themeColor="text1" w:themeTint="BF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E31B60"/>
    <w:pPr>
      <w:keepNext/>
      <w:keepLines/>
      <w:spacing w:before="480"/>
      <w:outlineLvl w:val="0"/>
    </w:pPr>
    <w:rPr>
      <w:rFonts w:eastAsiaTheme="majorEastAsia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00013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BB4583"/>
    <w:pPr>
      <w:spacing w:before="720" w:after="960"/>
      <w:contextualSpacing/>
    </w:pPr>
    <w:rPr>
      <w:rFonts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6"/>
    <w:rsid w:val="00BB4583"/>
    <w:rPr>
      <w:rFonts w:ascii="Century Gothic" w:hAnsi="Century Gothic"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E31B60"/>
    <w:rPr>
      <w:rFonts w:ascii="Century Gothic" w:eastAsiaTheme="majorEastAsia" w:hAnsi="Century Gothic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0102B6"/>
    <w:rPr>
      <w:rFonts w:asciiTheme="majorHAnsi" w:eastAsiaTheme="majorEastAsia" w:hAnsiTheme="majorHAnsi" w:cstheme="majorBidi"/>
      <w:color w:val="000131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000131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000131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840C37"/>
    <w:pPr>
      <w:numPr>
        <w:numId w:val="3"/>
      </w:numPr>
      <w:spacing w:before="100" w:after="100"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customStyle="1" w:styleId="Details">
    <w:name w:val="Details"/>
    <w:basedOn w:val="Normal"/>
    <w:qFormat/>
    <w:rsid w:val="00E16B6E"/>
    <w:pPr>
      <w:spacing w:before="360"/>
      <w:contextualSpacing/>
    </w:pPr>
    <w:rPr>
      <w:rFonts w:asciiTheme="minorHAnsi" w:hAnsiTheme="minorHAnsi"/>
      <w:color w:val="auto"/>
    </w:rPr>
  </w:style>
  <w:style w:type="paragraph" w:styleId="NoSpacing">
    <w:name w:val="No Spacing"/>
    <w:uiPriority w:val="99"/>
    <w:rsid w:val="0048066F"/>
    <w:pPr>
      <w:spacing w:after="0" w:line="240" w:lineRule="auto"/>
    </w:pPr>
    <w:rPr>
      <w:color w:val="404040" w:themeColor="text1" w:themeTint="BF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E16B6E"/>
    <w:rPr>
      <w:b/>
      <w:i w:val="0"/>
      <w:iCs/>
      <w:color w:val="3280A1" w:themeColor="accent4" w:themeShade="BF"/>
    </w:rPr>
  </w:style>
  <w:style w:type="paragraph" w:styleId="ListParagraph">
    <w:name w:val="List Paragraph"/>
    <w:basedOn w:val="Normal"/>
    <w:uiPriority w:val="34"/>
    <w:semiHidden/>
    <w:qFormat/>
    <w:rsid w:val="00B10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d\AppData\Roaming\Microsoft\Templates\Education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D847EA94A470888113584736B7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2312-7948-4C8A-863D-0CFB1A6C8613}"/>
      </w:docPartPr>
      <w:docPartBody>
        <w:p w:rsidR="00CB24A5" w:rsidRDefault="00000000">
          <w:pPr>
            <w:pStyle w:val="550D847EA94A470888113584736B77ED"/>
          </w:pPr>
          <w:r w:rsidRPr="00E16B6E">
            <w:t>PTA MEETING MINUTES</w:t>
          </w:r>
        </w:p>
      </w:docPartBody>
    </w:docPart>
    <w:docPart>
      <w:docPartPr>
        <w:name w:val="B8F92D41AF47402FA5C2F069D58E0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749D4-7578-4E98-9C66-867DEE60D5F9}"/>
      </w:docPartPr>
      <w:docPartBody>
        <w:p w:rsidR="00CB24A5" w:rsidRDefault="00000000">
          <w:pPr>
            <w:pStyle w:val="B8F92D41AF47402FA5C2F069D58E0F6F"/>
          </w:pPr>
          <w:r w:rsidRPr="00E16B6E">
            <w:rPr>
              <w:rStyle w:val="Emphasis"/>
            </w:rPr>
            <w:t>Date:</w:t>
          </w:r>
        </w:p>
      </w:docPartBody>
    </w:docPart>
    <w:docPart>
      <w:docPartPr>
        <w:name w:val="1DFA57C128FD47139362A065F7CB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1B23A-7367-4275-97FA-529BA6E007D2}"/>
      </w:docPartPr>
      <w:docPartBody>
        <w:p w:rsidR="00CB24A5" w:rsidRDefault="00000000">
          <w:pPr>
            <w:pStyle w:val="1DFA57C128FD47139362A065F7CB7459"/>
          </w:pPr>
          <w:r w:rsidRPr="00E16B6E">
            <w:t>1/9/23</w:t>
          </w:r>
        </w:p>
      </w:docPartBody>
    </w:docPart>
    <w:docPart>
      <w:docPartPr>
        <w:name w:val="B95E8D0F071F454894E8245FCFF6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13E9-8F33-4086-B2A3-C9BA8C538558}"/>
      </w:docPartPr>
      <w:docPartBody>
        <w:p w:rsidR="00CB24A5" w:rsidRDefault="00000000">
          <w:pPr>
            <w:pStyle w:val="B95E8D0F071F454894E8245FCFF661F0"/>
          </w:pPr>
          <w:r w:rsidRPr="00E16B6E">
            <w:rPr>
              <w:rStyle w:val="Emphasis"/>
            </w:rPr>
            <w:t>Time:</w:t>
          </w:r>
        </w:p>
      </w:docPartBody>
    </w:docPart>
    <w:docPart>
      <w:docPartPr>
        <w:name w:val="E2E17928B82E449485429F025998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24A88-95A1-438E-98F2-15931E539265}"/>
      </w:docPartPr>
      <w:docPartBody>
        <w:p w:rsidR="00CB24A5" w:rsidRDefault="00000000">
          <w:pPr>
            <w:pStyle w:val="E2E17928B82E449485429F025998176C"/>
          </w:pPr>
          <w:r w:rsidRPr="00E16B6E">
            <w:t>9:00 AM</w:t>
          </w:r>
        </w:p>
      </w:docPartBody>
    </w:docPart>
    <w:docPart>
      <w:docPartPr>
        <w:name w:val="DA89C32C30334E61A13C29AF9EEB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6DD00-77A8-4717-A612-B90783F292A6}"/>
      </w:docPartPr>
      <w:docPartBody>
        <w:p w:rsidR="00CB24A5" w:rsidRDefault="00000000">
          <w:pPr>
            <w:pStyle w:val="DA89C32C30334E61A13C29AF9EEB64A7"/>
          </w:pPr>
          <w:bookmarkStart w:id="0" w:name="_Hlk121143983"/>
          <w:r w:rsidRPr="00E16B6E">
            <w:t>In attendance</w:t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09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42"/>
    <w:rsid w:val="0000368D"/>
    <w:rsid w:val="00065442"/>
    <w:rsid w:val="0012301C"/>
    <w:rsid w:val="005F17EE"/>
    <w:rsid w:val="00A16C5F"/>
    <w:rsid w:val="00A631FB"/>
    <w:rsid w:val="00AC127B"/>
    <w:rsid w:val="00B944D6"/>
    <w:rsid w:val="00CB24A5"/>
    <w:rsid w:val="00F9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0D847EA94A470888113584736B77ED">
    <w:name w:val="550D847EA94A470888113584736B77ED"/>
  </w:style>
  <w:style w:type="character" w:styleId="Emphasis">
    <w:name w:val="Emphasis"/>
    <w:basedOn w:val="DefaultParagraphFont"/>
    <w:uiPriority w:val="20"/>
    <w:qFormat/>
    <w:rPr>
      <w:b/>
      <w:i w:val="0"/>
      <w:iCs/>
      <w:color w:val="BF8F00" w:themeColor="accent4" w:themeShade="BF"/>
    </w:rPr>
  </w:style>
  <w:style w:type="paragraph" w:customStyle="1" w:styleId="B8F92D41AF47402FA5C2F069D58E0F6F">
    <w:name w:val="B8F92D41AF47402FA5C2F069D58E0F6F"/>
  </w:style>
  <w:style w:type="paragraph" w:customStyle="1" w:styleId="1DFA57C128FD47139362A065F7CB7459">
    <w:name w:val="1DFA57C128FD47139362A065F7CB7459"/>
  </w:style>
  <w:style w:type="paragraph" w:customStyle="1" w:styleId="B95E8D0F071F454894E8245FCFF661F0">
    <w:name w:val="B95E8D0F071F454894E8245FCFF661F0"/>
  </w:style>
  <w:style w:type="paragraph" w:customStyle="1" w:styleId="E2E17928B82E449485429F025998176C">
    <w:name w:val="E2E17928B82E449485429F02599817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89C32C30334E61A13C29AF9EEB64A7">
    <w:name w:val="DA89C32C30334E61A13C29AF9EEB64A7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rFonts w:ascii="Century Gothic" w:hAnsi="Century Gothic"/>
      <w:color w:val="404040" w:themeColor="text1" w:themeTint="BF"/>
      <w:kern w:val="0"/>
      <w:sz w:val="20"/>
      <w:szCs w:val="21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131"/>
      </a:accent1>
      <a:accent2>
        <a:srgbClr val="D24D39"/>
      </a:accent2>
      <a:accent3>
        <a:srgbClr val="ED884C"/>
      </a:accent3>
      <a:accent4>
        <a:srgbClr val="52A6C9"/>
      </a:accent4>
      <a:accent5>
        <a:srgbClr val="3515A5"/>
      </a:accent5>
      <a:accent6>
        <a:srgbClr val="DDA9C2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AA6E523-97AA-42B2-9484-30D603E29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69E14-2A35-4F73-B48A-97C23B9E9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D0AC1-CB33-44DE-9138-7938B0043C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Education minutes.dotx</Template>
  <TotalTime>6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</dc:creator>
  <cp:keywords/>
  <dc:description/>
  <cp:lastModifiedBy>Bill</cp:lastModifiedBy>
  <cp:revision>9</cp:revision>
  <cp:lastPrinted>2025-02-15T20:41:00Z</cp:lastPrinted>
  <dcterms:created xsi:type="dcterms:W3CDTF">2024-10-08T23:58:00Z</dcterms:created>
  <dcterms:modified xsi:type="dcterms:W3CDTF">2025-02-15T20:41:00Z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