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FFF" w14:textId="77777777" w:rsidR="00560F76" w:rsidRPr="00BB4583" w:rsidRDefault="00000000" w:rsidP="00BB4583">
      <w:pPr>
        <w:pStyle w:val="Title"/>
      </w:pPr>
      <w:sdt>
        <w:sdtPr>
          <w:id w:val="-1664542005"/>
          <w:placeholder>
            <w:docPart w:val="550D847EA94A470888113584736B77ED"/>
          </w:placeholder>
          <w15:appearance w15:val="hidden"/>
        </w:sdtPr>
        <w:sdtContent>
          <w:r w:rsidR="00B10F62">
            <w:t xml:space="preserve">HHPOA </w:t>
          </w:r>
          <w:r w:rsidR="000D52B6">
            <w:t xml:space="preserve">ANNUAL MEETING </w:t>
          </w:r>
          <w:r w:rsidR="00B10F62">
            <w:t>Minutes</w:t>
          </w:r>
        </w:sdtContent>
      </w:sdt>
      <w:r w:rsidR="00E16B6E" w:rsidRPr="00BB4583">
        <w:t xml:space="preserve"> </w:t>
      </w:r>
    </w:p>
    <w:p w14:paraId="754696B2" w14:textId="576ABB22" w:rsidR="00DC5CA9" w:rsidRPr="00BE018F" w:rsidRDefault="00000000" w:rsidP="00E16B6E">
      <w:pPr>
        <w:pStyle w:val="Details"/>
        <w:rPr>
          <w:sz w:val="22"/>
          <w:szCs w:val="22"/>
        </w:rPr>
      </w:pPr>
      <w:sdt>
        <w:sdtPr>
          <w:id w:val="1138923361"/>
          <w:placeholder>
            <w:docPart w:val="B8F92D41AF47402FA5C2F069D58E0F6F"/>
          </w:placeholder>
          <w:showingPlcHdr/>
          <w15:appearance w15:val="hidden"/>
        </w:sdtPr>
        <w:sdtEndPr>
          <w:rPr>
            <w:sz w:val="22"/>
            <w:szCs w:val="22"/>
          </w:rPr>
        </w:sdtEndPr>
        <w:sdtContent>
          <w:r w:rsidR="00E16B6E" w:rsidRPr="00BE018F">
            <w:rPr>
              <w:rStyle w:val="Emphasis"/>
              <w:sz w:val="22"/>
              <w:szCs w:val="22"/>
            </w:rPr>
            <w:t>Date:</w:t>
          </w:r>
        </w:sdtContent>
      </w:sdt>
      <w:r w:rsidR="00E16B6E" w:rsidRPr="00BE01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50615190"/>
          <w:placeholder>
            <w:docPart w:val="1DFA57C128FD47139362A065F7CB7459"/>
          </w:placeholder>
          <w15:appearance w15:val="hidden"/>
        </w:sdtPr>
        <w:sdtContent>
          <w:r w:rsidR="000D52B6" w:rsidRPr="00BE018F">
            <w:rPr>
              <w:sz w:val="22"/>
              <w:szCs w:val="22"/>
            </w:rPr>
            <w:t>2/5/2026</w:t>
          </w:r>
        </w:sdtContent>
      </w:sdt>
    </w:p>
    <w:p w14:paraId="30101B6F" w14:textId="38528C74" w:rsidR="00DC5CA9" w:rsidRPr="00BE018F" w:rsidRDefault="00000000" w:rsidP="00E16B6E">
      <w:pPr>
        <w:pStyle w:val="Details"/>
        <w:rPr>
          <w:sz w:val="22"/>
          <w:szCs w:val="22"/>
        </w:rPr>
      </w:pPr>
      <w:sdt>
        <w:sdtPr>
          <w:rPr>
            <w:sz w:val="22"/>
            <w:szCs w:val="22"/>
          </w:rPr>
          <w:id w:val="-1581450742"/>
          <w:placeholder>
            <w:docPart w:val="B95E8D0F071F454894E8245FCFF661F0"/>
          </w:placeholder>
          <w:showingPlcHdr/>
          <w15:appearance w15:val="hidden"/>
        </w:sdtPr>
        <w:sdtContent>
          <w:r w:rsidR="00E16B6E" w:rsidRPr="00BE018F">
            <w:rPr>
              <w:rStyle w:val="Emphasis"/>
              <w:sz w:val="22"/>
              <w:szCs w:val="22"/>
            </w:rPr>
            <w:t>Time:</w:t>
          </w:r>
        </w:sdtContent>
      </w:sdt>
      <w:r w:rsidR="00E16B6E" w:rsidRPr="00BE01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50813038"/>
          <w:placeholder>
            <w:docPart w:val="E2E17928B82E449485429F025998176C"/>
          </w:placeholder>
          <w15:appearance w15:val="hidden"/>
        </w:sdtPr>
        <w:sdtContent>
          <w:r w:rsidR="00AA0EDE" w:rsidRPr="00BE018F">
            <w:rPr>
              <w:sz w:val="22"/>
              <w:szCs w:val="22"/>
            </w:rPr>
            <w:t>7</w:t>
          </w:r>
          <w:r w:rsidR="00B10F62" w:rsidRPr="00BE018F">
            <w:rPr>
              <w:sz w:val="22"/>
              <w:szCs w:val="22"/>
            </w:rPr>
            <w:t>:</w:t>
          </w:r>
          <w:r w:rsidR="000D52B6" w:rsidRPr="00BE018F">
            <w:rPr>
              <w:sz w:val="22"/>
              <w:szCs w:val="22"/>
            </w:rPr>
            <w:t>00</w:t>
          </w:r>
          <w:r w:rsidR="00B10F62" w:rsidRPr="00BE018F">
            <w:rPr>
              <w:sz w:val="22"/>
              <w:szCs w:val="22"/>
            </w:rPr>
            <w:t xml:space="preserve"> PM</w:t>
          </w:r>
          <w:r w:rsidR="00C52039" w:rsidRPr="00BE018F">
            <w:rPr>
              <w:sz w:val="22"/>
              <w:szCs w:val="22"/>
            </w:rPr>
            <w:t xml:space="preserve"> Meeting called to order</w:t>
          </w:r>
          <w:r w:rsidR="002D39D3" w:rsidRPr="00BE018F">
            <w:rPr>
              <w:sz w:val="22"/>
              <w:szCs w:val="22"/>
            </w:rPr>
            <w:t xml:space="preserve"> by St</w:t>
          </w:r>
          <w:r w:rsidR="00C54518" w:rsidRPr="00BE018F">
            <w:rPr>
              <w:sz w:val="22"/>
              <w:szCs w:val="22"/>
            </w:rPr>
            <w:t>ephen</w:t>
          </w:r>
        </w:sdtContent>
      </w:sdt>
    </w:p>
    <w:p w14:paraId="1727C593" w14:textId="77777777" w:rsidR="00CA6B4F" w:rsidRPr="00BE018F" w:rsidRDefault="00000000" w:rsidP="00F31F51">
      <w:pPr>
        <w:pStyle w:val="Heading1"/>
        <w:rPr>
          <w:sz w:val="22"/>
          <w:szCs w:val="22"/>
        </w:rPr>
      </w:pPr>
      <w:sdt>
        <w:sdtPr>
          <w:rPr>
            <w:sz w:val="22"/>
            <w:szCs w:val="22"/>
          </w:rPr>
          <w:id w:val="-235022037"/>
          <w:placeholder>
            <w:docPart w:val="DA89C32C30334E61A13C29AF9EEB64A7"/>
          </w:placeholder>
          <w:showingPlcHdr/>
          <w15:appearance w15:val="hidden"/>
        </w:sdtPr>
        <w:sdtContent>
          <w:bookmarkStart w:id="0" w:name="_Hlk121143983"/>
          <w:r w:rsidR="00E16B6E" w:rsidRPr="00BE018F">
            <w:rPr>
              <w:sz w:val="22"/>
              <w:szCs w:val="22"/>
            </w:rPr>
            <w:t>In attendance</w:t>
          </w:r>
          <w:bookmarkEnd w:id="0"/>
        </w:sdtContent>
      </w:sdt>
      <w:r w:rsidR="00E16B6E" w:rsidRPr="00BE018F">
        <w:rPr>
          <w:sz w:val="22"/>
          <w:szCs w:val="22"/>
        </w:rPr>
        <w:t xml:space="preserve"> </w:t>
      </w:r>
    </w:p>
    <w:p w14:paraId="5E0C4CEE" w14:textId="6751E0FE" w:rsidR="000B4A8D" w:rsidRPr="00BE018F" w:rsidRDefault="003F2215" w:rsidP="00B147EA">
      <w:pPr>
        <w:rPr>
          <w:sz w:val="22"/>
          <w:szCs w:val="22"/>
        </w:rPr>
      </w:pPr>
      <w:r w:rsidRPr="00BE018F">
        <w:rPr>
          <w:sz w:val="22"/>
          <w:szCs w:val="22"/>
        </w:rPr>
        <w:t xml:space="preserve">Board: </w:t>
      </w:r>
      <w:r w:rsidR="56F8C124" w:rsidRPr="00BE018F">
        <w:rPr>
          <w:sz w:val="22"/>
          <w:szCs w:val="22"/>
        </w:rPr>
        <w:t>Stephen Abowd</w:t>
      </w:r>
      <w:r w:rsidR="3C0D8250" w:rsidRPr="00BE018F">
        <w:rPr>
          <w:sz w:val="22"/>
          <w:szCs w:val="22"/>
        </w:rPr>
        <w:t xml:space="preserve">, </w:t>
      </w:r>
      <w:r w:rsidR="000B4A8D" w:rsidRPr="00BE018F">
        <w:rPr>
          <w:sz w:val="22"/>
          <w:szCs w:val="22"/>
        </w:rPr>
        <w:t>Liz Felix</w:t>
      </w:r>
      <w:r w:rsidR="002015F2" w:rsidRPr="00BE018F">
        <w:rPr>
          <w:sz w:val="22"/>
          <w:szCs w:val="22"/>
        </w:rPr>
        <w:t xml:space="preserve">, </w:t>
      </w:r>
      <w:r w:rsidR="00C52039" w:rsidRPr="00BE018F">
        <w:rPr>
          <w:sz w:val="22"/>
          <w:szCs w:val="22"/>
        </w:rPr>
        <w:t>Bill Johnson</w:t>
      </w:r>
      <w:r w:rsidR="002015F2" w:rsidRPr="00BE018F">
        <w:rPr>
          <w:sz w:val="22"/>
          <w:szCs w:val="22"/>
        </w:rPr>
        <w:t>, Austin Schnurlein, &amp; Cassie Traynor</w:t>
      </w:r>
    </w:p>
    <w:p w14:paraId="6BD3620E" w14:textId="74A44D84" w:rsidR="00CA6B4F" w:rsidRPr="00BE018F" w:rsidRDefault="003F2215" w:rsidP="00B147EA">
      <w:pPr>
        <w:rPr>
          <w:sz w:val="22"/>
          <w:szCs w:val="22"/>
        </w:rPr>
      </w:pPr>
      <w:r w:rsidRPr="00BE018F">
        <w:rPr>
          <w:sz w:val="22"/>
          <w:szCs w:val="22"/>
        </w:rPr>
        <w:t>Residents:</w:t>
      </w:r>
      <w:r w:rsidR="0018159D" w:rsidRPr="00BE018F">
        <w:rPr>
          <w:sz w:val="22"/>
          <w:szCs w:val="22"/>
        </w:rPr>
        <w:t xml:space="preserve"> </w:t>
      </w:r>
      <w:r w:rsidR="002015F2" w:rsidRPr="00BE018F">
        <w:rPr>
          <w:sz w:val="22"/>
          <w:szCs w:val="22"/>
        </w:rPr>
        <w:t>Don Frey, Bob Blakely, Marshall Hunt, Farah Fadel, Lindsay Hinz, &amp; David Walker</w:t>
      </w:r>
      <w:r w:rsidR="007D31D5" w:rsidRPr="00BE018F">
        <w:rPr>
          <w:sz w:val="22"/>
          <w:szCs w:val="22"/>
        </w:rPr>
        <w:t xml:space="preserve"> II</w:t>
      </w:r>
    </w:p>
    <w:p w14:paraId="0FDCF917" w14:textId="1D35AEA5" w:rsidR="00FB31AC" w:rsidRPr="00974CBC" w:rsidRDefault="0093048F" w:rsidP="00974CBC">
      <w:pPr>
        <w:pStyle w:val="Heading1"/>
        <w:rPr>
          <w:sz w:val="22"/>
          <w:szCs w:val="22"/>
        </w:rPr>
      </w:pPr>
      <w:r w:rsidRPr="00BE018F">
        <w:rPr>
          <w:sz w:val="22"/>
          <w:szCs w:val="22"/>
        </w:rPr>
        <w:t>Minute</w:t>
      </w:r>
      <w:r w:rsidR="000B4A8D" w:rsidRPr="00BE018F">
        <w:rPr>
          <w:sz w:val="22"/>
          <w:szCs w:val="22"/>
        </w:rPr>
        <w:t>s</w:t>
      </w:r>
    </w:p>
    <w:p w14:paraId="14B2C7B0" w14:textId="03D37EF1" w:rsidR="001078B6" w:rsidRPr="00BE018F" w:rsidRDefault="001078B6" w:rsidP="701C76B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>Treasurers Report</w:t>
      </w:r>
      <w:r w:rsidR="00BE018F" w:rsidRPr="00BE018F">
        <w:rPr>
          <w:sz w:val="22"/>
          <w:szCs w:val="22"/>
        </w:rPr>
        <w:t>:</w:t>
      </w:r>
    </w:p>
    <w:p w14:paraId="341A95E3" w14:textId="21914FAE" w:rsidR="001078B6" w:rsidRPr="00BE018F" w:rsidRDefault="001078B6" w:rsidP="001078B6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>63.5% of dues were collected in 2025 (%7,080)</w:t>
      </w:r>
    </w:p>
    <w:p w14:paraId="59BB893A" w14:textId="1F531554" w:rsidR="001078B6" w:rsidRPr="00BE018F" w:rsidRDefault="001078B6" w:rsidP="001078B6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>2025 Expenses</w:t>
      </w:r>
    </w:p>
    <w:p w14:paraId="46170C3D" w14:textId="6D77789F" w:rsidR="001078B6" w:rsidRPr="00974CBC" w:rsidRDefault="001078B6" w:rsidP="00974CBC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>DTE $3800</w:t>
      </w:r>
      <w:r w:rsidR="00974CBC">
        <w:rPr>
          <w:sz w:val="22"/>
          <w:szCs w:val="22"/>
        </w:rPr>
        <w:t xml:space="preserve">. </w:t>
      </w:r>
      <w:r w:rsidR="00BE018F" w:rsidRPr="00974CBC">
        <w:rPr>
          <w:sz w:val="22"/>
          <w:szCs w:val="22"/>
        </w:rPr>
        <w:t xml:space="preserve">Other costs </w:t>
      </w:r>
      <w:r w:rsidRPr="00974CBC">
        <w:rPr>
          <w:sz w:val="22"/>
          <w:szCs w:val="22"/>
        </w:rPr>
        <w:t>Zoom, Website, Parties (Halloween, Summer &amp; Dog)</w:t>
      </w:r>
    </w:p>
    <w:p w14:paraId="4F4AB25E" w14:textId="63B99F44" w:rsidR="001078B6" w:rsidRPr="00BE018F" w:rsidRDefault="001078B6" w:rsidP="001078B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>Executive Summary</w:t>
      </w:r>
      <w:r w:rsidR="00BE018F" w:rsidRPr="00BE018F">
        <w:rPr>
          <w:sz w:val="22"/>
          <w:szCs w:val="22"/>
        </w:rPr>
        <w:t>:</w:t>
      </w:r>
    </w:p>
    <w:p w14:paraId="02E5228B" w14:textId="69B35A3A" w:rsidR="00A73E39" w:rsidRPr="00BE018F" w:rsidRDefault="00A73E39" w:rsidP="00592C77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>Several food trucks</w:t>
      </w:r>
      <w:r w:rsidR="00592C77" w:rsidRPr="00BE018F">
        <w:rPr>
          <w:sz w:val="22"/>
          <w:szCs w:val="22"/>
        </w:rPr>
        <w:t xml:space="preserve">, </w:t>
      </w:r>
      <w:r w:rsidRPr="00BE018F">
        <w:rPr>
          <w:sz w:val="22"/>
          <w:szCs w:val="22"/>
        </w:rPr>
        <w:t>July 4</w:t>
      </w:r>
      <w:r w:rsidRPr="00BE018F">
        <w:rPr>
          <w:sz w:val="22"/>
          <w:szCs w:val="22"/>
          <w:vertAlign w:val="superscript"/>
        </w:rPr>
        <w:t>th</w:t>
      </w:r>
      <w:r w:rsidRPr="00BE018F">
        <w:rPr>
          <w:sz w:val="22"/>
          <w:szCs w:val="22"/>
        </w:rPr>
        <w:t xml:space="preserve"> party</w:t>
      </w:r>
      <w:r w:rsidR="00592C77" w:rsidRPr="00BE018F">
        <w:rPr>
          <w:sz w:val="22"/>
          <w:szCs w:val="22"/>
        </w:rPr>
        <w:t xml:space="preserve">, </w:t>
      </w:r>
      <w:r w:rsidRPr="00BE018F">
        <w:rPr>
          <w:sz w:val="22"/>
          <w:szCs w:val="22"/>
        </w:rPr>
        <w:t>Seasonal décor</w:t>
      </w:r>
      <w:r w:rsidR="00592C77" w:rsidRPr="00BE018F">
        <w:rPr>
          <w:sz w:val="22"/>
          <w:szCs w:val="22"/>
        </w:rPr>
        <w:t xml:space="preserve">, </w:t>
      </w:r>
      <w:r w:rsidRPr="00BE018F">
        <w:rPr>
          <w:sz w:val="22"/>
          <w:szCs w:val="22"/>
        </w:rPr>
        <w:t>Ordinance violation enforcement</w:t>
      </w:r>
      <w:r w:rsidR="00592C77" w:rsidRPr="00BE018F">
        <w:rPr>
          <w:sz w:val="22"/>
          <w:szCs w:val="22"/>
        </w:rPr>
        <w:t xml:space="preserve">, </w:t>
      </w:r>
      <w:r w:rsidRPr="00BE018F">
        <w:rPr>
          <w:sz w:val="22"/>
          <w:szCs w:val="22"/>
        </w:rPr>
        <w:t>Meetin</w:t>
      </w:r>
      <w:r w:rsidR="00592C77" w:rsidRPr="00BE018F">
        <w:rPr>
          <w:sz w:val="22"/>
          <w:szCs w:val="22"/>
        </w:rPr>
        <w:t xml:space="preserve">g cadence, </w:t>
      </w:r>
      <w:r w:rsidRPr="00BE018F">
        <w:rPr>
          <w:sz w:val="22"/>
          <w:szCs w:val="22"/>
        </w:rPr>
        <w:t>Architectural approval process</w:t>
      </w:r>
      <w:r w:rsidR="00592C77" w:rsidRPr="00BE018F">
        <w:rPr>
          <w:sz w:val="22"/>
          <w:szCs w:val="22"/>
        </w:rPr>
        <w:t xml:space="preserve">, </w:t>
      </w:r>
      <w:r w:rsidRPr="00BE018F">
        <w:rPr>
          <w:sz w:val="22"/>
          <w:szCs w:val="22"/>
        </w:rPr>
        <w:t>Directory preparation (need printer)</w:t>
      </w:r>
      <w:r w:rsidR="00592C77" w:rsidRPr="00BE018F">
        <w:rPr>
          <w:sz w:val="22"/>
          <w:szCs w:val="22"/>
        </w:rPr>
        <w:t xml:space="preserve">, </w:t>
      </w:r>
      <w:r w:rsidRPr="00BE018F">
        <w:rPr>
          <w:sz w:val="22"/>
          <w:szCs w:val="22"/>
        </w:rPr>
        <w:t>Nancy Hunt memorial</w:t>
      </w:r>
    </w:p>
    <w:p w14:paraId="5020D7CC" w14:textId="631FEAFD" w:rsidR="00A73E39" w:rsidRPr="00BE018F" w:rsidRDefault="00A73E39" w:rsidP="00A73E3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>Members</w:t>
      </w:r>
      <w:r w:rsidR="00BE018F" w:rsidRPr="00BE018F">
        <w:rPr>
          <w:sz w:val="22"/>
          <w:szCs w:val="22"/>
        </w:rPr>
        <w:t>:</w:t>
      </w:r>
    </w:p>
    <w:p w14:paraId="7BF42C33" w14:textId="77C8950C" w:rsidR="00BE018F" w:rsidRPr="00BE018F" w:rsidRDefault="00BE018F" w:rsidP="00BE018F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 xml:space="preserve">New – Welcome! </w:t>
      </w:r>
      <w:r w:rsidR="00A73E39" w:rsidRPr="00BE018F">
        <w:rPr>
          <w:sz w:val="22"/>
          <w:szCs w:val="22"/>
        </w:rPr>
        <w:t>Akiko At large</w:t>
      </w:r>
      <w:r w:rsidRPr="00BE018F">
        <w:rPr>
          <w:sz w:val="22"/>
          <w:szCs w:val="22"/>
        </w:rPr>
        <w:t xml:space="preserve">, </w:t>
      </w:r>
      <w:r w:rsidR="00A73E39" w:rsidRPr="00BE018F">
        <w:rPr>
          <w:sz w:val="22"/>
          <w:szCs w:val="22"/>
        </w:rPr>
        <w:t>Farah Fadel At large</w:t>
      </w:r>
      <w:r w:rsidRPr="00BE018F">
        <w:rPr>
          <w:sz w:val="22"/>
          <w:szCs w:val="22"/>
        </w:rPr>
        <w:t xml:space="preserve">, </w:t>
      </w:r>
      <w:r w:rsidR="00A73E39" w:rsidRPr="00BE018F">
        <w:rPr>
          <w:sz w:val="22"/>
          <w:szCs w:val="22"/>
        </w:rPr>
        <w:t>Don Frey At large</w:t>
      </w:r>
      <w:r w:rsidRPr="00BE018F">
        <w:rPr>
          <w:sz w:val="22"/>
          <w:szCs w:val="22"/>
        </w:rPr>
        <w:t xml:space="preserve">, </w:t>
      </w:r>
      <w:r w:rsidR="00A73E39" w:rsidRPr="00BE018F">
        <w:rPr>
          <w:sz w:val="22"/>
          <w:szCs w:val="22"/>
        </w:rPr>
        <w:t>Cassie Traynor Vice President</w:t>
      </w:r>
    </w:p>
    <w:p w14:paraId="29E70E4E" w14:textId="577275F1" w:rsidR="00BE018F" w:rsidRPr="00BE018F" w:rsidRDefault="00BE018F" w:rsidP="00BE018F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 xml:space="preserve">Outgoing – Thank You! Jeff, Liz and Nancy (Marshall) </w:t>
      </w:r>
    </w:p>
    <w:p w14:paraId="49A2E934" w14:textId="5A86CC57" w:rsidR="00A73E39" w:rsidRPr="00BE018F" w:rsidRDefault="00592C77" w:rsidP="00A73E3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>Items requiring board member approval</w:t>
      </w:r>
      <w:r w:rsidR="00BE018F" w:rsidRPr="00BE018F">
        <w:rPr>
          <w:sz w:val="22"/>
          <w:szCs w:val="22"/>
        </w:rPr>
        <w:t>:</w:t>
      </w:r>
    </w:p>
    <w:p w14:paraId="2DE25F7C" w14:textId="2E9D9276" w:rsidR="00592C77" w:rsidRPr="00BE018F" w:rsidRDefault="00592C77" w:rsidP="00592C77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>Annual Letter</w:t>
      </w:r>
    </w:p>
    <w:p w14:paraId="34D904C1" w14:textId="480AE47C" w:rsidR="00592C77" w:rsidRPr="00BE018F" w:rsidRDefault="00592C77" w:rsidP="00592C77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>Dues form</w:t>
      </w:r>
      <w:r w:rsidR="00BE018F" w:rsidRPr="00BE018F">
        <w:rPr>
          <w:sz w:val="22"/>
          <w:szCs w:val="22"/>
        </w:rPr>
        <w:t xml:space="preserve"> content</w:t>
      </w:r>
    </w:p>
    <w:p w14:paraId="2F3A003D" w14:textId="469D7B7B" w:rsidR="00A73E39" w:rsidRPr="00BE018F" w:rsidRDefault="00592C77" w:rsidP="00BE018F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 xml:space="preserve">Contractors (lawn and snow, painters, HVAC, handymen, pet names, baby &amp; pet sitters, pest control, </w:t>
      </w:r>
      <w:r w:rsidR="00BE018F" w:rsidRPr="00BE018F">
        <w:rPr>
          <w:sz w:val="22"/>
          <w:szCs w:val="22"/>
        </w:rPr>
        <w:t>invisible fence containment systems</w:t>
      </w:r>
    </w:p>
    <w:p w14:paraId="6D30DF12" w14:textId="77777777" w:rsidR="00BE018F" w:rsidRDefault="00BE018F" w:rsidP="00BE018F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E018F">
        <w:rPr>
          <w:sz w:val="22"/>
          <w:szCs w:val="22"/>
        </w:rPr>
        <w:t>Welcome packet for new residents</w:t>
      </w:r>
    </w:p>
    <w:p w14:paraId="721DE465" w14:textId="45BA3019" w:rsidR="00BE018F" w:rsidRDefault="004C5F18" w:rsidP="00BE018F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General </w:t>
      </w:r>
      <w:r w:rsidR="00BE018F">
        <w:rPr>
          <w:sz w:val="22"/>
          <w:szCs w:val="22"/>
        </w:rPr>
        <w:t>Discussion:</w:t>
      </w:r>
    </w:p>
    <w:p w14:paraId="6C2D6E7B" w14:textId="2261C6AD" w:rsidR="004C5F18" w:rsidRDefault="00BE018F" w:rsidP="004C5F1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Garden club/plant exchange, Eurchre</w:t>
      </w:r>
      <w:r w:rsidR="00974CBC">
        <w:rPr>
          <w:sz w:val="22"/>
          <w:szCs w:val="22"/>
        </w:rPr>
        <w:t xml:space="preserve"> night</w:t>
      </w:r>
      <w:r w:rsidR="004C5F18">
        <w:rPr>
          <w:sz w:val="22"/>
          <w:szCs w:val="22"/>
        </w:rPr>
        <w:t xml:space="preserve">, </w:t>
      </w:r>
      <w:r w:rsidR="00974CBC">
        <w:rPr>
          <w:sz w:val="22"/>
          <w:szCs w:val="22"/>
        </w:rPr>
        <w:t xml:space="preserve">&amp; </w:t>
      </w:r>
      <w:r w:rsidR="004C5F18">
        <w:rPr>
          <w:sz w:val="22"/>
          <w:szCs w:val="22"/>
        </w:rPr>
        <w:t>Yard sale</w:t>
      </w:r>
    </w:p>
    <w:p w14:paraId="07BF9D55" w14:textId="318470BE" w:rsidR="004C5F18" w:rsidRPr="004C5F18" w:rsidRDefault="004C5F18" w:rsidP="004C5F1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Meeting adjourned at 8:15</w:t>
      </w:r>
      <w:r w:rsidR="00974CBC">
        <w:rPr>
          <w:sz w:val="22"/>
          <w:szCs w:val="22"/>
        </w:rPr>
        <w:t xml:space="preserve"> pm</w:t>
      </w:r>
      <w:r>
        <w:rPr>
          <w:sz w:val="22"/>
          <w:szCs w:val="22"/>
        </w:rPr>
        <w:t>, next meeting will take place on February 11</w:t>
      </w:r>
      <w:r w:rsidRPr="004C5F1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7:30 pm</w:t>
      </w:r>
    </w:p>
    <w:p w14:paraId="44CD88DB" w14:textId="77777777" w:rsidR="00BE018F" w:rsidRPr="00BE018F" w:rsidRDefault="00BE018F" w:rsidP="00BE018F">
      <w:pPr>
        <w:rPr>
          <w:sz w:val="24"/>
          <w:szCs w:val="24"/>
        </w:rPr>
      </w:pPr>
    </w:p>
    <w:tbl>
      <w:tblPr>
        <w:tblW w:w="18836" w:type="dxa"/>
        <w:jc w:val="center"/>
        <w:tblCellSpacing w:w="0" w:type="dxa"/>
        <w:shd w:val="clear" w:color="auto" w:fill="F7F9FA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18836"/>
      </w:tblGrid>
      <w:tr w:rsidR="000E7548" w:rsidRPr="000E7548" w14:paraId="4299F9D3" w14:textId="77777777">
        <w:trPr>
          <w:tblCellSpacing w:w="0" w:type="dxa"/>
          <w:jc w:val="center"/>
        </w:trPr>
        <w:tc>
          <w:tcPr>
            <w:tcW w:w="0" w:type="auto"/>
            <w:shd w:val="clear" w:color="auto" w:fill="F7F9FA"/>
            <w:hideMark/>
          </w:tcPr>
          <w:tbl>
            <w:tblPr>
              <w:tblW w:w="108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0E7548" w:rsidRPr="000E7548" w14:paraId="360A7A3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20" w:type="dxa"/>
                    <w:bottom w:w="0" w:type="dxa"/>
                    <w:right w:w="720" w:type="dxa"/>
                  </w:tcMar>
                  <w:hideMark/>
                </w:tcPr>
                <w:p w14:paraId="4BA5E336" w14:textId="53A2677B" w:rsidR="000E7548" w:rsidRPr="001078B6" w:rsidRDefault="000E7548" w:rsidP="001078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auto"/>
                      <w:sz w:val="21"/>
                      <w:szCs w:val="21"/>
                      <w:lang w:eastAsia="en-US"/>
                    </w:rPr>
                  </w:pPr>
                </w:p>
              </w:tc>
            </w:tr>
          </w:tbl>
          <w:p w14:paraId="4AFF6386" w14:textId="77777777" w:rsidR="000E7548" w:rsidRPr="000E7548" w:rsidRDefault="000E7548" w:rsidP="000E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31619"/>
                <w:sz w:val="21"/>
                <w:szCs w:val="21"/>
                <w:lang w:eastAsia="en-US"/>
              </w:rPr>
            </w:pPr>
          </w:p>
        </w:tc>
      </w:tr>
    </w:tbl>
    <w:p w14:paraId="7E049FE8" w14:textId="3672131F" w:rsidR="0001626D" w:rsidRPr="00BE018F" w:rsidRDefault="0001626D" w:rsidP="00BE018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pacing w:val="-5"/>
          <w:sz w:val="24"/>
          <w:szCs w:val="24"/>
          <w:lang w:eastAsia="en-US"/>
        </w:rPr>
      </w:pPr>
    </w:p>
    <w:sectPr w:rsidR="0001626D" w:rsidRPr="00BE018F" w:rsidSect="008B4FB8">
      <w:headerReference w:type="default" r:id="rId10"/>
      <w:footerReference w:type="default" r:id="rId11"/>
      <w:headerReference w:type="firs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B13A" w14:textId="77777777" w:rsidR="00BB1F9F" w:rsidRDefault="00BB1F9F">
      <w:pPr>
        <w:spacing w:after="0" w:line="240" w:lineRule="auto"/>
      </w:pPr>
      <w:r>
        <w:separator/>
      </w:r>
    </w:p>
  </w:endnote>
  <w:endnote w:type="continuationSeparator" w:id="0">
    <w:p w14:paraId="3FDB34B7" w14:textId="77777777" w:rsidR="00BB1F9F" w:rsidRDefault="00BB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B36" w14:textId="77777777" w:rsidR="0001626D" w:rsidRPr="00544235" w:rsidRDefault="00DA4A43">
    <w:pPr>
      <w:pStyle w:val="Footer"/>
      <w:rPr>
        <w:color w:val="44546A" w:themeColor="text2"/>
      </w:rPr>
    </w:pPr>
    <w:r w:rsidRPr="00544235">
      <w:rPr>
        <w:color w:val="44546A" w:themeColor="text2"/>
      </w:rPr>
      <w:fldChar w:fldCharType="begin"/>
    </w:r>
    <w:r w:rsidRPr="00544235">
      <w:rPr>
        <w:color w:val="44546A" w:themeColor="text2"/>
      </w:rPr>
      <w:instrText xml:space="preserve"> PAGE   \* MERGEFORMAT </w:instrText>
    </w:r>
    <w:r w:rsidRPr="00544235">
      <w:rPr>
        <w:color w:val="44546A" w:themeColor="text2"/>
      </w:rPr>
      <w:fldChar w:fldCharType="separate"/>
    </w:r>
    <w:r w:rsidR="00DF3520">
      <w:rPr>
        <w:noProof/>
        <w:color w:val="44546A" w:themeColor="text2"/>
      </w:rPr>
      <w:t>2</w:t>
    </w:r>
    <w:r w:rsidRPr="00544235">
      <w:rPr>
        <w:noProof/>
        <w:color w:val="44546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7488" w14:textId="77777777" w:rsidR="00BB1F9F" w:rsidRDefault="00BB1F9F">
      <w:pPr>
        <w:spacing w:after="0" w:line="240" w:lineRule="auto"/>
      </w:pPr>
      <w:r>
        <w:separator/>
      </w:r>
    </w:p>
  </w:footnote>
  <w:footnote w:type="continuationSeparator" w:id="0">
    <w:p w14:paraId="589B6328" w14:textId="77777777" w:rsidR="00BB1F9F" w:rsidRDefault="00BB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F13A" w14:textId="77777777" w:rsidR="00D74DBF" w:rsidRDefault="00961A6A" w:rsidP="00D74DBF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1" layoutInCell="1" allowOverlap="1" wp14:anchorId="66127447" wp14:editId="6D03ACCB">
              <wp:simplePos x="0" y="0"/>
              <wp:positionH relativeFrom="column">
                <wp:posOffset>-693420</wp:posOffset>
              </wp:positionH>
              <wp:positionV relativeFrom="paragraph">
                <wp:posOffset>-449580</wp:posOffset>
              </wp:positionV>
              <wp:extent cx="7827264" cy="10058400"/>
              <wp:effectExtent l="0" t="0" r="2540" b="5715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10058400"/>
                        <a:chOff x="38100" y="0"/>
                        <a:chExt cx="7825740" cy="10058400"/>
                      </a:xfrm>
                    </wpg:grpSpPr>
                    <wps:wsp>
                      <wps:cNvPr id="421753105" name="Rectangle 2"/>
                      <wps:cNvSpPr/>
                      <wps:spPr>
                        <a:xfrm>
                          <a:off x="38100" y="0"/>
                          <a:ext cx="7767588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98866" name="Rectangle 7"/>
                      <wps:cNvSpPr/>
                      <wps:spPr>
                        <a:xfrm>
                          <a:off x="1005840" y="960120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Oval 8"/>
                      <wps:cNvSpPr/>
                      <wps:spPr>
                        <a:xfrm>
                          <a:off x="739140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Oval 8"/>
                      <wps:cNvSpPr/>
                      <wps:spPr>
                        <a:xfrm>
                          <a:off x="699516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Oval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591300" y="4572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Rectangle 7"/>
                      <wps:cNvSpPr/>
                      <wps:spPr>
                        <a:xfrm>
                          <a:off x="45720" y="9593580"/>
                          <a:ext cx="99946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Oval 1"/>
                      <wps:cNvSpPr>
                        <a:spLocks noChangeAspect="1"/>
                      </wps:cNvSpPr>
                      <wps:spPr>
                        <a:xfrm>
                          <a:off x="789940" y="9659620"/>
                          <a:ext cx="393700" cy="394451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016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2E5B42" id="Group 1" o:spid="_x0000_s1026" alt="&quot;&quot;" style="position:absolute;margin-left:-54.6pt;margin-top:-35.4pt;width:616.3pt;height:11in;z-index:251722752;mso-width-relative:margin" coordorigin="381" coordsize="7825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">
              <v:rect id="Rectangle 2" o:spid="_x0000_s1027" style="position:absolute;left:381;width:7767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" fillcolor="#3280a1 [2407]" stroked="f" strokeweight="1pt"/>
              <v:rect id="Rectangle 7" o:spid="_x0000_s1028" style="position:absolute;left:10058;top:96012;width:6858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" fillcolor="#3280a1 [2407]" stroked="f" strokeweight="1pt"/>
              <v:oval id="Oval 8" o:spid="_x0000_s1029" style="position:absolute;left:73914;top:533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" fillcolor="#d45c15 [2406]" stroked="f" strokeweight="1pt">
                <v:stroke joinstyle="miter"/>
              </v:oval>
              <v:oval id="Oval 8" o:spid="_x0000_s1030" style="position:absolute;left:69951;top:533;width:3510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" fillcolor="#d45c15 [2406]" stroked="f" strokeweight="1pt">
                <v:stroke joinstyle="miter"/>
              </v:oval>
              <v:oval id="Oval 8" o:spid="_x0000_s1031" alt="&quot;&quot;" style="position:absolute;left:65913;top:457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" fillcolor="#d45c15 [2406]" stroked="f" strokeweight="1pt">
                <v:stroke joinstyle="miter"/>
              </v:oval>
              <v:rect id="Rectangle 7" o:spid="_x0000_s1032" style="position:absolute;left:457;top:95935;width:999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" fillcolor="#f4b793 [1942]" stroked="f" strokeweight="1pt"/>
              <v:oval id="Oval 1" o:spid="_x0000_s1033" style="position:absolute;left:7899;top:96596;width:3937;height:3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" fillcolor="#3280a1 [2407]" strokecolor="#d45c15 [2406]" strokeweight="8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2093" w14:textId="77777777" w:rsidR="00281FF8" w:rsidRDefault="00961A6A">
    <w:pPr>
      <w:pStyle w:val="Header"/>
    </w:pPr>
    <w:r w:rsidRPr="00961A6A">
      <w:rPr>
        <w:noProof/>
      </w:rPr>
      <mc:AlternateContent>
        <mc:Choice Requires="wpg">
          <w:drawing>
            <wp:anchor distT="0" distB="0" distL="114300" distR="114300" simplePos="0" relativeHeight="251724800" behindDoc="0" locked="1" layoutInCell="1" allowOverlap="1" wp14:anchorId="4108E241" wp14:editId="0CDCB0DB">
              <wp:simplePos x="0" y="0"/>
              <wp:positionH relativeFrom="column">
                <wp:posOffset>-688975</wp:posOffset>
              </wp:positionH>
              <wp:positionV relativeFrom="paragraph">
                <wp:posOffset>-464185</wp:posOffset>
              </wp:positionV>
              <wp:extent cx="7781544" cy="10076688"/>
              <wp:effectExtent l="0" t="0" r="0" b="1270"/>
              <wp:wrapNone/>
              <wp:docPr id="5" name="Group 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1544" cy="10076688"/>
                        <a:chOff x="0" y="0"/>
                        <a:chExt cx="7779386" cy="10073323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3810" y="4762"/>
                          <a:ext cx="7772400" cy="1893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5409565" y="686752"/>
                          <a:ext cx="1692275" cy="12109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0"/>
                          <a:ext cx="6064250" cy="690562"/>
                        </a:xfrm>
                        <a:custGeom>
                          <a:avLst/>
                          <a:gdLst>
                            <a:gd name="connsiteX0" fmla="*/ 0 w 6064250"/>
                            <a:gd name="connsiteY0" fmla="*/ 0 h 690562"/>
                            <a:gd name="connsiteX1" fmla="*/ 6064250 w 6064250"/>
                            <a:gd name="connsiteY1" fmla="*/ 0 h 690562"/>
                            <a:gd name="connsiteX2" fmla="*/ 6064250 w 6064250"/>
                            <a:gd name="connsiteY2" fmla="*/ 690562 h 690562"/>
                            <a:gd name="connsiteX3" fmla="*/ 0 w 6064250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64250" h="690562">
                              <a:moveTo>
                                <a:pt x="0" y="0"/>
                              </a:moveTo>
                              <a:lnTo>
                                <a:pt x="6064250" y="0"/>
                              </a:lnTo>
                              <a:lnTo>
                                <a:pt x="6064250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7095491" y="1"/>
                          <a:ext cx="683895" cy="688657"/>
                        </a:xfrm>
                        <a:custGeom>
                          <a:avLst/>
                          <a:gdLst>
                            <a:gd name="connsiteX0" fmla="*/ 0 w 683895"/>
                            <a:gd name="connsiteY0" fmla="*/ 0 h 688657"/>
                            <a:gd name="connsiteX1" fmla="*/ 683895 w 683895"/>
                            <a:gd name="connsiteY1" fmla="*/ 0 h 688657"/>
                            <a:gd name="connsiteX2" fmla="*/ 683895 w 683895"/>
                            <a:gd name="connsiteY2" fmla="*/ 688657 h 688657"/>
                            <a:gd name="connsiteX3" fmla="*/ 0 w 683895"/>
                            <a:gd name="connsiteY3" fmla="*/ 688657 h 68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3895" h="688657">
                              <a:moveTo>
                                <a:pt x="0" y="0"/>
                              </a:moveTo>
                              <a:lnTo>
                                <a:pt x="683895" y="0"/>
                              </a:lnTo>
                              <a:lnTo>
                                <a:pt x="683895" y="688657"/>
                              </a:lnTo>
                              <a:lnTo>
                                <a:pt x="0" y="6886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11"/>
                      <wps:cNvSpPr/>
                      <wps:spPr>
                        <a:xfrm>
                          <a:off x="5405120" y="0"/>
                          <a:ext cx="1692275" cy="690562"/>
                        </a:xfrm>
                        <a:custGeom>
                          <a:avLst/>
                          <a:gdLst>
                            <a:gd name="connsiteX0" fmla="*/ 0 w 1692275"/>
                            <a:gd name="connsiteY0" fmla="*/ 0 h 690562"/>
                            <a:gd name="connsiteX1" fmla="*/ 1692275 w 1692275"/>
                            <a:gd name="connsiteY1" fmla="*/ 0 h 690562"/>
                            <a:gd name="connsiteX2" fmla="*/ 1692275 w 1692275"/>
                            <a:gd name="connsiteY2" fmla="*/ 690562 h 690562"/>
                            <a:gd name="connsiteX3" fmla="*/ 0 w 1692275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2275" h="690562">
                              <a:moveTo>
                                <a:pt x="0" y="0"/>
                              </a:moveTo>
                              <a:lnTo>
                                <a:pt x="1692275" y="0"/>
                              </a:lnTo>
                              <a:lnTo>
                                <a:pt x="1692275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9616122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l 13"/>
                      <wps:cNvSpPr/>
                      <wps:spPr>
                        <a:xfrm>
                          <a:off x="710057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Oval 17"/>
                      <wps:cNvSpPr/>
                      <wps:spPr>
                        <a:xfrm>
                          <a:off x="733679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Oval 18"/>
                      <wps:cNvSpPr/>
                      <wps:spPr>
                        <a:xfrm>
                          <a:off x="756285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>
                        <a:spLocks noChangeAspect="1"/>
                      </wps:cNvSpPr>
                      <wps:spPr>
                        <a:xfrm>
                          <a:off x="1007744" y="9713912"/>
                          <a:ext cx="685166" cy="359410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9410"/>
                            <a:gd name="connsiteX1" fmla="*/ 685166 w 685166"/>
                            <a:gd name="connsiteY1" fmla="*/ 342900 h 359410"/>
                            <a:gd name="connsiteX2" fmla="*/ 681836 w 685166"/>
                            <a:gd name="connsiteY2" fmla="*/ 359410 h 359410"/>
                            <a:gd name="connsiteX3" fmla="*/ 3330 w 685166"/>
                            <a:gd name="connsiteY3" fmla="*/ 359410 h 359410"/>
                            <a:gd name="connsiteX4" fmla="*/ 0 w 685166"/>
                            <a:gd name="connsiteY4" fmla="*/ 342900 h 359410"/>
                            <a:gd name="connsiteX5" fmla="*/ 342583 w 685166"/>
                            <a:gd name="connsiteY5" fmla="*/ 0 h 359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9410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1836" y="359410"/>
                              </a:lnTo>
                              <a:lnTo>
                                <a:pt x="3330" y="359410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>
                        <a:spLocks noChangeAspect="1"/>
                      </wps:cNvSpPr>
                      <wps:spPr>
                        <a:xfrm>
                          <a:off x="299084" y="9717088"/>
                          <a:ext cx="685166" cy="356235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6235"/>
                            <a:gd name="connsiteX1" fmla="*/ 685166 w 685166"/>
                            <a:gd name="connsiteY1" fmla="*/ 342900 h 356235"/>
                            <a:gd name="connsiteX2" fmla="*/ 682476 w 685166"/>
                            <a:gd name="connsiteY2" fmla="*/ 356235 h 356235"/>
                            <a:gd name="connsiteX3" fmla="*/ 2690 w 685166"/>
                            <a:gd name="connsiteY3" fmla="*/ 356235 h 356235"/>
                            <a:gd name="connsiteX4" fmla="*/ 0 w 685166"/>
                            <a:gd name="connsiteY4" fmla="*/ 342900 h 356235"/>
                            <a:gd name="connsiteX5" fmla="*/ 342583 w 685166"/>
                            <a:gd name="connsiteY5" fmla="*/ 0 h 356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6235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2476" y="356235"/>
                              </a:lnTo>
                              <a:lnTo>
                                <a:pt x="2690" y="356235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>
                        <a:spLocks noChangeAspect="1"/>
                      </wps:cNvSpPr>
                      <wps:spPr>
                        <a:xfrm>
                          <a:off x="0" y="9720800"/>
                          <a:ext cx="274321" cy="352522"/>
                        </a:xfrm>
                        <a:custGeom>
                          <a:avLst/>
                          <a:gdLst>
                            <a:gd name="connsiteX0" fmla="*/ 0 w 274321"/>
                            <a:gd name="connsiteY0" fmla="*/ 0 h 352522"/>
                            <a:gd name="connsiteX1" fmla="*/ 780 w 274321"/>
                            <a:gd name="connsiteY1" fmla="*/ 79 h 352522"/>
                            <a:gd name="connsiteX2" fmla="*/ 274321 w 274321"/>
                            <a:gd name="connsiteY2" fmla="*/ 336012 h 352522"/>
                            <a:gd name="connsiteX3" fmla="*/ 271410 w 274321"/>
                            <a:gd name="connsiteY3" fmla="*/ 352522 h 352522"/>
                            <a:gd name="connsiteX4" fmla="*/ 0 w 274321"/>
                            <a:gd name="connsiteY4" fmla="*/ 352522 h 352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1" h="352522">
                              <a:moveTo>
                                <a:pt x="0" y="0"/>
                              </a:moveTo>
                              <a:lnTo>
                                <a:pt x="780" y="79"/>
                              </a:lnTo>
                              <a:cubicBezTo>
                                <a:pt x="156890" y="32053"/>
                                <a:pt x="274321" y="170306"/>
                                <a:pt x="274321" y="336012"/>
                              </a:cubicBezTo>
                              <a:lnTo>
                                <a:pt x="271410" y="352522"/>
                              </a:lnTo>
                              <a:lnTo>
                                <a:pt x="0" y="3525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Oval 23"/>
                      <wps:cNvSpPr/>
                      <wps:spPr>
                        <a:xfrm>
                          <a:off x="4743450" y="100012"/>
                          <a:ext cx="513080" cy="513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27"/>
                      <wps:cNvSpPr/>
                      <wps:spPr>
                        <a:xfrm rot="10800000">
                          <a:off x="503877" y="0"/>
                          <a:ext cx="1529706" cy="654367"/>
                        </a:xfrm>
                        <a:custGeom>
                          <a:avLst/>
                          <a:gdLst>
                            <a:gd name="connsiteX0" fmla="*/ 1529706 w 1529706"/>
                            <a:gd name="connsiteY0" fmla="*/ 654367 h 654367"/>
                            <a:gd name="connsiteX1" fmla="*/ 1128666 w 1529706"/>
                            <a:gd name="connsiteY1" fmla="*/ 654367 h 654367"/>
                            <a:gd name="connsiteX2" fmla="*/ 1122933 w 1529706"/>
                            <a:gd name="connsiteY2" fmla="*/ 625971 h 654367"/>
                            <a:gd name="connsiteX3" fmla="*/ 764853 w 1529706"/>
                            <a:gd name="connsiteY3" fmla="*/ 388620 h 654367"/>
                            <a:gd name="connsiteX4" fmla="*/ 406773 w 1529706"/>
                            <a:gd name="connsiteY4" fmla="*/ 625971 h 654367"/>
                            <a:gd name="connsiteX5" fmla="*/ 401040 w 1529706"/>
                            <a:gd name="connsiteY5" fmla="*/ 654367 h 654367"/>
                            <a:gd name="connsiteX6" fmla="*/ 0 w 1529706"/>
                            <a:gd name="connsiteY6" fmla="*/ 654367 h 654367"/>
                            <a:gd name="connsiteX7" fmla="*/ 3404 w 1529706"/>
                            <a:gd name="connsiteY7" fmla="*/ 620599 h 654367"/>
                            <a:gd name="connsiteX8" fmla="*/ 764853 w 1529706"/>
                            <a:gd name="connsiteY8" fmla="*/ 0 h 654367"/>
                            <a:gd name="connsiteX9" fmla="*/ 1526302 w 1529706"/>
                            <a:gd name="connsiteY9" fmla="*/ 620599 h 654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29706" h="654367">
                              <a:moveTo>
                                <a:pt x="1529706" y="654367"/>
                              </a:moveTo>
                              <a:lnTo>
                                <a:pt x="1128666" y="654367"/>
                              </a:lnTo>
                              <a:lnTo>
                                <a:pt x="1122933" y="625971"/>
                              </a:lnTo>
                              <a:cubicBezTo>
                                <a:pt x="1063938" y="486490"/>
                                <a:pt x="925825" y="388620"/>
                                <a:pt x="764853" y="388620"/>
                              </a:cubicBezTo>
                              <a:cubicBezTo>
                                <a:pt x="603881" y="388620"/>
                                <a:pt x="465768" y="486490"/>
                                <a:pt x="406773" y="625971"/>
                              </a:cubicBezTo>
                              <a:lnTo>
                                <a:pt x="401040" y="654367"/>
                              </a:lnTo>
                              <a:lnTo>
                                <a:pt x="0" y="654367"/>
                              </a:lnTo>
                              <a:lnTo>
                                <a:pt x="3404" y="620599"/>
                              </a:lnTo>
                              <a:cubicBezTo>
                                <a:pt x="75878" y="266424"/>
                                <a:pt x="389252" y="0"/>
                                <a:pt x="764853" y="0"/>
                              </a:cubicBezTo>
                              <a:cubicBezTo>
                                <a:pt x="1140454" y="0"/>
                                <a:pt x="1453828" y="266424"/>
                                <a:pt x="1526302" y="62059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Oval 32"/>
                      <wps:cNvSpPr>
                        <a:spLocks noChangeAspect="1"/>
                      </wps:cNvSpPr>
                      <wps:spPr>
                        <a:xfrm>
                          <a:off x="6586855" y="783907"/>
                          <a:ext cx="1019810" cy="1021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15D555" id="Group 68" o:spid="_x0000_s1026" alt="&quot;&quot;" style="position:absolute;margin-left:-54.25pt;margin-top:-36.55pt;width:612.7pt;height:793.45pt;z-index:251724800;mso-width-relative:margin;mso-height-relative:margin" coordsize="77793,100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">
              <v:rect id="Rectangle 7" o:spid="_x0000_s1027" style="position:absolute;left:38;top:47;width:77724;height:18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" fillcolor="#f4b793 [1942]" stroked="f" strokeweight="1pt"/>
              <v:rect id="Rectangle 8" o:spid="_x0000_s1028" style="position:absolute;left:54095;top:6867;width:16923;height:12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" fillcolor="#3280a1 [2407]" stroked="f" strokeweight="1pt"/>
              <v:shape id="Freeform: Shape 9" o:spid="_x0000_s1029" style="position:absolute;width:60642;height:6905;visibility:visible;mso-wrap-style:square;v-text-anchor:middle" coordsize="6064250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" path="m,l6064250,r,690562l,690562,,xe" fillcolor="#3280a1 [2407]" stroked="f" strokeweight="1pt">
                <v:stroke joinstyle="miter"/>
                <v:path arrowok="t" o:connecttype="custom" o:connectlocs="0,0;6064250,0;6064250,690562;0,690562" o:connectangles="0,0,0,0"/>
              </v:shape>
              <v:shape id="Freeform: Shape 10" o:spid="_x0000_s1030" style="position:absolute;left:70954;width:6839;height:6886;visibility:visible;mso-wrap-style:square;v-text-anchor:middle" coordsize="683895,68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" path="m,l683895,r,688657l,688657,,xe" fillcolor="#3280a1 [2407]" stroked="f" strokeweight="1pt">
                <v:stroke joinstyle="miter"/>
                <v:path arrowok="t" o:connecttype="custom" o:connectlocs="0,0;683895,0;683895,688657;0,688657" o:connectangles="0,0,0,0"/>
              </v:shape>
              <v:shape id="Freeform: Shape 11" o:spid="_x0000_s1031" style="position:absolute;left:54051;width:16922;height:6905;visibility:visible;mso-wrap-style:square;v-text-anchor:middle" coordsize="1692275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" path="m,l1692275,r,690562l,690562,,xe" fillcolor="#f4b793 [1942]" stroked="f" strokeweight="1pt">
                <v:stroke joinstyle="miter"/>
                <v:path arrowok="t" o:connecttype="custom" o:connectlocs="0,0;1692275,0;1692275,690562;0,690562" o:connectangles="0,0,0,0"/>
              </v:shape>
              <v:rect id="Rectangle 12" o:spid="_x0000_s1032" style="position:absolute;top:96161;width:777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" fillcolor="#3280a1 [2407]" stroked="f" strokeweight="1pt"/>
              <v:oval id="Oval 13" o:spid="_x0000_s1033" style="position:absolute;left:71005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" fillcolor="#f4b793 [1942]" stroked="f" strokeweight="1pt">
                <v:stroke joinstyle="miter"/>
              </v:oval>
              <v:oval id="Oval 17" o:spid="_x0000_s1034" style="position:absolute;left:73367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" fillcolor="#f4b793 [1942]" stroked="f" strokeweight="1pt">
                <v:stroke joinstyle="miter"/>
              </v:oval>
              <v:oval id="Oval 18" o:spid="_x0000_s1035" style="position:absolute;left:75628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" fillcolor="#f4b793 [1942]" stroked="f" strokeweight="1pt">
                <v:stroke joinstyle="miter"/>
              </v:oval>
              <v:shape id="Freeform: Shape 19" o:spid="_x0000_s1036" style="position:absolute;left:10077;top:97139;width:6852;height:3594;visibility:visible;mso-wrap-style:square;v-text-anchor:middle" coordsize="685166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" path="m342583,c531786,,685166,153522,685166,342900r-3330,16510l3330,359410,,342900c,153522,153380,,342583,xe" fillcolor="#d45c15 [2406]" stroked="f" strokeweight="15pt">
                <v:stroke joinstyle="miter"/>
                <v:path arrowok="t" o:connecttype="custom" o:connectlocs="342583,0;685166,342900;681836,359410;3330,359410;0,342900;342583,0" o:connectangles="0,0,0,0,0,0"/>
                <o:lock v:ext="edit" aspectratio="t"/>
              </v:shape>
              <v:shape id="Freeform: Shape 20" o:spid="_x0000_s1037" style="position:absolute;left:2990;top:97170;width:6852;height:3563;visibility:visible;mso-wrap-style:square;v-text-anchor:middle" coordsize="685166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" path="m342583,c531786,,685166,153522,685166,342900r-2690,13335l2690,356235,,342900c,153522,153380,,342583,xe" fillcolor="#d45c15 [2406]" stroked="f" strokeweight="15pt">
                <v:stroke joinstyle="miter"/>
                <v:path arrowok="t" o:connecttype="custom" o:connectlocs="342583,0;685166,342900;682476,356235;2690,356235;0,342900;342583,0" o:connectangles="0,0,0,0,0,0"/>
                <o:lock v:ext="edit" aspectratio="t"/>
              </v:shape>
              <v:shape id="Freeform: Shape 21" o:spid="_x0000_s1038" style="position:absolute;top:97208;width:2743;height:3525;visibility:visible;mso-wrap-style:square;v-text-anchor:middle" coordsize="274321,35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" path="m,l780,79c156890,32053,274321,170306,274321,336012r-2911,16510l,352522,,xe" fillcolor="#d45c15 [2406]" stroked="f" strokeweight="15pt">
                <v:stroke joinstyle="miter"/>
                <v:path arrowok="t" o:connecttype="custom" o:connectlocs="0,0;780,79;274321,336012;271410,352522;0,352522" o:connectangles="0,0,0,0,0"/>
                <o:lock v:ext="edit" aspectratio="t"/>
              </v:shape>
              <v:oval id="Oval 23" o:spid="_x0000_s1039" style="position:absolute;left:47434;top:1000;width:5131;height:5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" fillcolor="#d45c15 [2406]" stroked="f" strokeweight="1pt">
                <v:stroke joinstyle="miter"/>
              </v:oval>
              <v:shape id="Freeform: Shape 27" o:spid="_x0000_s1040" style="position:absolute;left:5038;width:15297;height:6543;rotation:180;visibility:visible;mso-wrap-style:square;v-text-anchor:middle" coordsize="1529706,65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" path="m1529706,654367r-401040,l1122933,625971c1063938,486490,925825,388620,764853,388620v-160972,,-299085,97870,-358080,237351l401040,654367,,654367,3404,620599c75878,266424,389252,,764853,v375601,,688975,266424,761449,620599l1529706,654367xe" fillcolor="#d45c15 [2406]" stroked="f" strokeweight="1pt">
                <v:stroke joinstyle="miter"/>
                <v:path arrowok="t" o:connecttype="custom" o:connectlocs="1529706,654367;1128666,654367;1122933,625971;764853,388620;406773,625971;401040,654367;0,654367;3404,620599;764853,0;1526302,620599" o:connectangles="0,0,0,0,0,0,0,0,0,0"/>
              </v:shape>
              <v:oval id="Oval 32" o:spid="_x0000_s1041" style="position:absolute;left:65868;top:7839;width:10198;height:10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" fillcolor="#f4b793 [1942]" strokecolor="#d45c15 [2406]" strokeweight="15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0971BBF"/>
    <w:multiLevelType w:val="hybridMultilevel"/>
    <w:tmpl w:val="2F76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1B90"/>
    <w:multiLevelType w:val="hybridMultilevel"/>
    <w:tmpl w:val="265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D4F0F"/>
    <w:multiLevelType w:val="multilevel"/>
    <w:tmpl w:val="4FDE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2002">
    <w:abstractNumId w:val="0"/>
  </w:num>
  <w:num w:numId="2" w16cid:durableId="1454594237">
    <w:abstractNumId w:val="3"/>
  </w:num>
  <w:num w:numId="3" w16cid:durableId="2064283456">
    <w:abstractNumId w:val="5"/>
  </w:num>
  <w:num w:numId="4" w16cid:durableId="1098209273">
    <w:abstractNumId w:val="2"/>
  </w:num>
  <w:num w:numId="5" w16cid:durableId="547255186">
    <w:abstractNumId w:val="4"/>
  </w:num>
  <w:num w:numId="6" w16cid:durableId="194283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2"/>
    <w:rsid w:val="000102B6"/>
    <w:rsid w:val="0001495E"/>
    <w:rsid w:val="0001626D"/>
    <w:rsid w:val="00017C0A"/>
    <w:rsid w:val="00020201"/>
    <w:rsid w:val="00040852"/>
    <w:rsid w:val="00081A6A"/>
    <w:rsid w:val="0008303B"/>
    <w:rsid w:val="00086759"/>
    <w:rsid w:val="00096EA6"/>
    <w:rsid w:val="000B0D38"/>
    <w:rsid w:val="000B4A8D"/>
    <w:rsid w:val="000D52B6"/>
    <w:rsid w:val="000E3AB7"/>
    <w:rsid w:val="000E7548"/>
    <w:rsid w:val="0010367C"/>
    <w:rsid w:val="001078B6"/>
    <w:rsid w:val="00147004"/>
    <w:rsid w:val="00172BEB"/>
    <w:rsid w:val="0018159D"/>
    <w:rsid w:val="001B655A"/>
    <w:rsid w:val="001C0EF6"/>
    <w:rsid w:val="001C37B2"/>
    <w:rsid w:val="001D38CA"/>
    <w:rsid w:val="001E014E"/>
    <w:rsid w:val="002015F2"/>
    <w:rsid w:val="002174C2"/>
    <w:rsid w:val="002438CB"/>
    <w:rsid w:val="00280CB5"/>
    <w:rsid w:val="00281FF8"/>
    <w:rsid w:val="00284EF3"/>
    <w:rsid w:val="00297E07"/>
    <w:rsid w:val="002B38DA"/>
    <w:rsid w:val="002C2DB5"/>
    <w:rsid w:val="002C5157"/>
    <w:rsid w:val="002D39D3"/>
    <w:rsid w:val="002E6287"/>
    <w:rsid w:val="00317906"/>
    <w:rsid w:val="003331BA"/>
    <w:rsid w:val="003816D0"/>
    <w:rsid w:val="00394D75"/>
    <w:rsid w:val="003A7910"/>
    <w:rsid w:val="003C520B"/>
    <w:rsid w:val="003D5F0B"/>
    <w:rsid w:val="003F2215"/>
    <w:rsid w:val="004358DC"/>
    <w:rsid w:val="00466790"/>
    <w:rsid w:val="0048066F"/>
    <w:rsid w:val="00490B5F"/>
    <w:rsid w:val="004B13B1"/>
    <w:rsid w:val="004C5F18"/>
    <w:rsid w:val="004D01FB"/>
    <w:rsid w:val="004F6A20"/>
    <w:rsid w:val="00504626"/>
    <w:rsid w:val="00516B61"/>
    <w:rsid w:val="00524B92"/>
    <w:rsid w:val="00544235"/>
    <w:rsid w:val="00560F76"/>
    <w:rsid w:val="0058317D"/>
    <w:rsid w:val="00592C77"/>
    <w:rsid w:val="005A2E9D"/>
    <w:rsid w:val="005A70A7"/>
    <w:rsid w:val="005C5296"/>
    <w:rsid w:val="005F17EE"/>
    <w:rsid w:val="00620E7B"/>
    <w:rsid w:val="00661342"/>
    <w:rsid w:val="0066642C"/>
    <w:rsid w:val="006A2A07"/>
    <w:rsid w:val="006A4E7D"/>
    <w:rsid w:val="006E1078"/>
    <w:rsid w:val="007038AD"/>
    <w:rsid w:val="00722A07"/>
    <w:rsid w:val="00730083"/>
    <w:rsid w:val="00736BDC"/>
    <w:rsid w:val="007520BE"/>
    <w:rsid w:val="00786DD3"/>
    <w:rsid w:val="00794D21"/>
    <w:rsid w:val="007C4373"/>
    <w:rsid w:val="007D31D5"/>
    <w:rsid w:val="00801634"/>
    <w:rsid w:val="00840C37"/>
    <w:rsid w:val="00844354"/>
    <w:rsid w:val="008449A9"/>
    <w:rsid w:val="00870A13"/>
    <w:rsid w:val="00891A6F"/>
    <w:rsid w:val="008962D9"/>
    <w:rsid w:val="00896D9F"/>
    <w:rsid w:val="008B4FB8"/>
    <w:rsid w:val="008B7CD2"/>
    <w:rsid w:val="009219E4"/>
    <w:rsid w:val="0093048F"/>
    <w:rsid w:val="009572E8"/>
    <w:rsid w:val="00961A6A"/>
    <w:rsid w:val="00965BE3"/>
    <w:rsid w:val="00974CBC"/>
    <w:rsid w:val="009839D0"/>
    <w:rsid w:val="009D7D1A"/>
    <w:rsid w:val="009F49FA"/>
    <w:rsid w:val="00A16C5F"/>
    <w:rsid w:val="00A448C1"/>
    <w:rsid w:val="00A73E39"/>
    <w:rsid w:val="00A777AF"/>
    <w:rsid w:val="00A92F0F"/>
    <w:rsid w:val="00AA0EDE"/>
    <w:rsid w:val="00AA3F60"/>
    <w:rsid w:val="00AA7AA0"/>
    <w:rsid w:val="00AB23D6"/>
    <w:rsid w:val="00AB3F94"/>
    <w:rsid w:val="00AC127B"/>
    <w:rsid w:val="00AE735A"/>
    <w:rsid w:val="00B10F62"/>
    <w:rsid w:val="00B147EA"/>
    <w:rsid w:val="00B23B76"/>
    <w:rsid w:val="00B262C8"/>
    <w:rsid w:val="00B83428"/>
    <w:rsid w:val="00B944D6"/>
    <w:rsid w:val="00BB1F9F"/>
    <w:rsid w:val="00BB4583"/>
    <w:rsid w:val="00BE018F"/>
    <w:rsid w:val="00BF4D7D"/>
    <w:rsid w:val="00BF5E2A"/>
    <w:rsid w:val="00C01DCA"/>
    <w:rsid w:val="00C03DE2"/>
    <w:rsid w:val="00C06448"/>
    <w:rsid w:val="00C07402"/>
    <w:rsid w:val="00C34F93"/>
    <w:rsid w:val="00C455D8"/>
    <w:rsid w:val="00C52039"/>
    <w:rsid w:val="00C5399C"/>
    <w:rsid w:val="00C54518"/>
    <w:rsid w:val="00C720E6"/>
    <w:rsid w:val="00C858F0"/>
    <w:rsid w:val="00C86B08"/>
    <w:rsid w:val="00C9396E"/>
    <w:rsid w:val="00CA6B4F"/>
    <w:rsid w:val="00CB723B"/>
    <w:rsid w:val="00D23341"/>
    <w:rsid w:val="00D45644"/>
    <w:rsid w:val="00D457B1"/>
    <w:rsid w:val="00D57317"/>
    <w:rsid w:val="00D749AE"/>
    <w:rsid w:val="00D74DBF"/>
    <w:rsid w:val="00D8005C"/>
    <w:rsid w:val="00D80681"/>
    <w:rsid w:val="00DA1120"/>
    <w:rsid w:val="00DA3FC5"/>
    <w:rsid w:val="00DA4A43"/>
    <w:rsid w:val="00DC5166"/>
    <w:rsid w:val="00DC5883"/>
    <w:rsid w:val="00DC5CA9"/>
    <w:rsid w:val="00DE3A9B"/>
    <w:rsid w:val="00DE5929"/>
    <w:rsid w:val="00DF3520"/>
    <w:rsid w:val="00E01EB2"/>
    <w:rsid w:val="00E16B6E"/>
    <w:rsid w:val="00E25828"/>
    <w:rsid w:val="00E31B60"/>
    <w:rsid w:val="00E37225"/>
    <w:rsid w:val="00E4243E"/>
    <w:rsid w:val="00E5354B"/>
    <w:rsid w:val="00E710E9"/>
    <w:rsid w:val="00E864EE"/>
    <w:rsid w:val="00EA417A"/>
    <w:rsid w:val="00EB77DE"/>
    <w:rsid w:val="00ED7173"/>
    <w:rsid w:val="00EE08D7"/>
    <w:rsid w:val="00F31F51"/>
    <w:rsid w:val="00F35A83"/>
    <w:rsid w:val="00F40FC4"/>
    <w:rsid w:val="00F750EF"/>
    <w:rsid w:val="00FB31AC"/>
    <w:rsid w:val="00FC07FB"/>
    <w:rsid w:val="00FD1900"/>
    <w:rsid w:val="00FE5828"/>
    <w:rsid w:val="00FF5310"/>
    <w:rsid w:val="014BA231"/>
    <w:rsid w:val="01644171"/>
    <w:rsid w:val="023B90C7"/>
    <w:rsid w:val="0282835B"/>
    <w:rsid w:val="02B233AD"/>
    <w:rsid w:val="0397261A"/>
    <w:rsid w:val="060E2F2B"/>
    <w:rsid w:val="07135D9D"/>
    <w:rsid w:val="0AE108B1"/>
    <w:rsid w:val="0B21A99E"/>
    <w:rsid w:val="0BB6A095"/>
    <w:rsid w:val="0BFD59E3"/>
    <w:rsid w:val="0C96CDA6"/>
    <w:rsid w:val="0DA6A060"/>
    <w:rsid w:val="10639B72"/>
    <w:rsid w:val="107D9247"/>
    <w:rsid w:val="15DF85C1"/>
    <w:rsid w:val="161EC820"/>
    <w:rsid w:val="17C7A9A4"/>
    <w:rsid w:val="17F77921"/>
    <w:rsid w:val="1995D9C7"/>
    <w:rsid w:val="19D4D548"/>
    <w:rsid w:val="1ACC9D0D"/>
    <w:rsid w:val="1B99E6A4"/>
    <w:rsid w:val="1B9C3391"/>
    <w:rsid w:val="1D794848"/>
    <w:rsid w:val="1DF869AA"/>
    <w:rsid w:val="2015E36E"/>
    <w:rsid w:val="202AD3B8"/>
    <w:rsid w:val="2172E1F7"/>
    <w:rsid w:val="226E3364"/>
    <w:rsid w:val="2379B5CE"/>
    <w:rsid w:val="25812633"/>
    <w:rsid w:val="2636FE82"/>
    <w:rsid w:val="267BD643"/>
    <w:rsid w:val="267D2428"/>
    <w:rsid w:val="2873E9DA"/>
    <w:rsid w:val="2B79D94B"/>
    <w:rsid w:val="2DF7839F"/>
    <w:rsid w:val="2F4E1D43"/>
    <w:rsid w:val="3091B7C0"/>
    <w:rsid w:val="30F5DEAE"/>
    <w:rsid w:val="31828C46"/>
    <w:rsid w:val="334A773D"/>
    <w:rsid w:val="348553EF"/>
    <w:rsid w:val="34C4DF02"/>
    <w:rsid w:val="35A466AA"/>
    <w:rsid w:val="35A6DFDE"/>
    <w:rsid w:val="36D45198"/>
    <w:rsid w:val="39E33380"/>
    <w:rsid w:val="3B4780CE"/>
    <w:rsid w:val="3C0D8250"/>
    <w:rsid w:val="3C58D99F"/>
    <w:rsid w:val="3C6E9DAB"/>
    <w:rsid w:val="3DE1EDAF"/>
    <w:rsid w:val="3E148520"/>
    <w:rsid w:val="3F13ECEE"/>
    <w:rsid w:val="41425C0C"/>
    <w:rsid w:val="4371BE78"/>
    <w:rsid w:val="47340466"/>
    <w:rsid w:val="47A33A63"/>
    <w:rsid w:val="488BD5D4"/>
    <w:rsid w:val="4BCE0ACE"/>
    <w:rsid w:val="4DCF1938"/>
    <w:rsid w:val="5021A1D9"/>
    <w:rsid w:val="50600A0A"/>
    <w:rsid w:val="5128B0D9"/>
    <w:rsid w:val="51790846"/>
    <w:rsid w:val="5202E718"/>
    <w:rsid w:val="520C9AB5"/>
    <w:rsid w:val="524E9976"/>
    <w:rsid w:val="528928F0"/>
    <w:rsid w:val="52C70E70"/>
    <w:rsid w:val="56524A32"/>
    <w:rsid w:val="56F8C124"/>
    <w:rsid w:val="5847077A"/>
    <w:rsid w:val="5AFC9EBF"/>
    <w:rsid w:val="5D1862F2"/>
    <w:rsid w:val="6150C876"/>
    <w:rsid w:val="619A90A5"/>
    <w:rsid w:val="619BA3B4"/>
    <w:rsid w:val="6237B66C"/>
    <w:rsid w:val="62AC5448"/>
    <w:rsid w:val="6333A064"/>
    <w:rsid w:val="65736604"/>
    <w:rsid w:val="66314677"/>
    <w:rsid w:val="6741CC00"/>
    <w:rsid w:val="69BAE3DD"/>
    <w:rsid w:val="6D1E086C"/>
    <w:rsid w:val="6EB9BBDD"/>
    <w:rsid w:val="6FDB82D2"/>
    <w:rsid w:val="701C76BA"/>
    <w:rsid w:val="714055BE"/>
    <w:rsid w:val="71E02923"/>
    <w:rsid w:val="71F92F1E"/>
    <w:rsid w:val="72CB2707"/>
    <w:rsid w:val="744FCF88"/>
    <w:rsid w:val="74576B69"/>
    <w:rsid w:val="746C64AD"/>
    <w:rsid w:val="75A10025"/>
    <w:rsid w:val="76B93286"/>
    <w:rsid w:val="7804BF72"/>
    <w:rsid w:val="7972512D"/>
    <w:rsid w:val="799CC264"/>
    <w:rsid w:val="7A2B1965"/>
    <w:rsid w:val="7A7C948A"/>
    <w:rsid w:val="7AB7794A"/>
    <w:rsid w:val="7C39FCA1"/>
    <w:rsid w:val="7C5037C5"/>
    <w:rsid w:val="7CA2955E"/>
    <w:rsid w:val="7E3F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35D4"/>
  <w15:docId w15:val="{526719F4-A1EA-47F9-B791-19B2529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6E"/>
    <w:rPr>
      <w:rFonts w:ascii="Century Gothic" w:hAnsi="Century Gothic"/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E31B60"/>
    <w:pPr>
      <w:keepNext/>
      <w:keepLines/>
      <w:spacing w:before="480"/>
      <w:outlineLvl w:val="0"/>
    </w:pPr>
    <w:rPr>
      <w:rFonts w:eastAsiaTheme="majorEastAsia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00013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B4583"/>
    <w:pPr>
      <w:spacing w:before="720" w:after="960"/>
      <w:contextualSpacing/>
    </w:pPr>
    <w:rPr>
      <w:rFonts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6"/>
    <w:rsid w:val="00BB4583"/>
    <w:rPr>
      <w:rFonts w:ascii="Century Gothic" w:hAnsi="Century Gothic"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E31B60"/>
    <w:rPr>
      <w:rFonts w:ascii="Century Gothic" w:eastAsiaTheme="majorEastAsia" w:hAnsi="Century Gothic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000131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00013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131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E16B6E"/>
    <w:pPr>
      <w:spacing w:before="360"/>
      <w:contextualSpacing/>
    </w:pPr>
    <w:rPr>
      <w:rFonts w:asciiTheme="minorHAnsi" w:hAnsiTheme="minorHAnsi"/>
      <w:color w:val="auto"/>
    </w:rPr>
  </w:style>
  <w:style w:type="paragraph" w:styleId="NoSpacing">
    <w:name w:val="No Spacing"/>
    <w:uiPriority w:val="99"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E16B6E"/>
    <w:rPr>
      <w:b/>
      <w:i w:val="0"/>
      <w:iCs/>
      <w:color w:val="3280A1" w:themeColor="accent4" w:themeShade="BF"/>
    </w:rPr>
  </w:style>
  <w:style w:type="paragraph" w:styleId="ListParagraph">
    <w:name w:val="List Paragraph"/>
    <w:basedOn w:val="Normal"/>
    <w:uiPriority w:val="34"/>
    <w:semiHidden/>
    <w:qFormat/>
    <w:rsid w:val="00B1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\AppData\Roaming\Microsoft\Templates\Education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D847EA94A470888113584736B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12-7948-4C8A-863D-0CFB1A6C8613}"/>
      </w:docPartPr>
      <w:docPartBody>
        <w:p w:rsidR="00CB24A5" w:rsidRDefault="00106360">
          <w:pPr>
            <w:pStyle w:val="550D847EA94A470888113584736B77ED"/>
          </w:pPr>
          <w:r w:rsidRPr="00E16B6E">
            <w:t>PTA MEETING MINUTES</w:t>
          </w:r>
        </w:p>
      </w:docPartBody>
    </w:docPart>
    <w:docPart>
      <w:docPartPr>
        <w:name w:val="B8F92D41AF47402FA5C2F069D58E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49D4-7578-4E98-9C66-867DEE60D5F9}"/>
      </w:docPartPr>
      <w:docPartBody>
        <w:p w:rsidR="00CB24A5" w:rsidRDefault="00106360">
          <w:pPr>
            <w:pStyle w:val="B8F92D41AF47402FA5C2F069D58E0F6F"/>
          </w:pPr>
          <w:r w:rsidRPr="00E16B6E">
            <w:rPr>
              <w:rStyle w:val="Emphasis"/>
            </w:rPr>
            <w:t>Date:</w:t>
          </w:r>
        </w:p>
      </w:docPartBody>
    </w:docPart>
    <w:docPart>
      <w:docPartPr>
        <w:name w:val="1DFA57C128FD47139362A065F7CB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B23A-7367-4275-97FA-529BA6E007D2}"/>
      </w:docPartPr>
      <w:docPartBody>
        <w:p w:rsidR="00CB24A5" w:rsidRDefault="00106360">
          <w:pPr>
            <w:pStyle w:val="1DFA57C128FD47139362A065F7CB7459"/>
          </w:pPr>
          <w:r w:rsidRPr="00E16B6E">
            <w:t>1/9/23</w:t>
          </w:r>
        </w:p>
      </w:docPartBody>
    </w:docPart>
    <w:docPart>
      <w:docPartPr>
        <w:name w:val="B95E8D0F071F454894E8245FCFF6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13E9-8F33-4086-B2A3-C9BA8C538558}"/>
      </w:docPartPr>
      <w:docPartBody>
        <w:p w:rsidR="00CB24A5" w:rsidRDefault="00106360">
          <w:pPr>
            <w:pStyle w:val="B95E8D0F071F454894E8245FCFF661F0"/>
          </w:pPr>
          <w:r w:rsidRPr="00E16B6E">
            <w:rPr>
              <w:rStyle w:val="Emphasis"/>
            </w:rPr>
            <w:t>Time:</w:t>
          </w:r>
        </w:p>
      </w:docPartBody>
    </w:docPart>
    <w:docPart>
      <w:docPartPr>
        <w:name w:val="E2E17928B82E449485429F025998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4A88-95A1-438E-98F2-15931E539265}"/>
      </w:docPartPr>
      <w:docPartBody>
        <w:p w:rsidR="00CB24A5" w:rsidRDefault="00106360">
          <w:pPr>
            <w:pStyle w:val="E2E17928B82E449485429F025998176C"/>
          </w:pPr>
          <w:r w:rsidRPr="00E16B6E">
            <w:t>9:00 AM</w:t>
          </w:r>
        </w:p>
      </w:docPartBody>
    </w:docPart>
    <w:docPart>
      <w:docPartPr>
        <w:name w:val="DA89C32C30334E61A13C29AF9EEB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DD00-77A8-4717-A612-B90783F292A6}"/>
      </w:docPartPr>
      <w:docPartBody>
        <w:p w:rsidR="00CB24A5" w:rsidRDefault="00106360">
          <w:pPr>
            <w:pStyle w:val="DA89C32C30334E61A13C29AF9EEB64A7"/>
          </w:pPr>
          <w:bookmarkStart w:id="0" w:name="_Hlk121143983"/>
          <w:r w:rsidRPr="00E16B6E">
            <w:t>In attendance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42"/>
    <w:rsid w:val="0000368D"/>
    <w:rsid w:val="00065442"/>
    <w:rsid w:val="000E5CFD"/>
    <w:rsid w:val="00106360"/>
    <w:rsid w:val="0012301C"/>
    <w:rsid w:val="00163495"/>
    <w:rsid w:val="002438CB"/>
    <w:rsid w:val="002C5157"/>
    <w:rsid w:val="003318E7"/>
    <w:rsid w:val="004D01FB"/>
    <w:rsid w:val="005E17A9"/>
    <w:rsid w:val="005F17EE"/>
    <w:rsid w:val="00620E7B"/>
    <w:rsid w:val="00704A8C"/>
    <w:rsid w:val="008F7FB3"/>
    <w:rsid w:val="009219E4"/>
    <w:rsid w:val="009621FD"/>
    <w:rsid w:val="00A16C5F"/>
    <w:rsid w:val="00A631FB"/>
    <w:rsid w:val="00A777AF"/>
    <w:rsid w:val="00AC127B"/>
    <w:rsid w:val="00AF7F6D"/>
    <w:rsid w:val="00B944D6"/>
    <w:rsid w:val="00BB6C5E"/>
    <w:rsid w:val="00BF4D7D"/>
    <w:rsid w:val="00CB24A5"/>
    <w:rsid w:val="00D0576A"/>
    <w:rsid w:val="00D346D4"/>
    <w:rsid w:val="00DA3FC5"/>
    <w:rsid w:val="00DC2A07"/>
    <w:rsid w:val="00E373FF"/>
    <w:rsid w:val="00E4243E"/>
    <w:rsid w:val="00EE08D7"/>
    <w:rsid w:val="00F40FC4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D847EA94A470888113584736B77ED">
    <w:name w:val="550D847EA94A470888113584736B77ED"/>
  </w:style>
  <w:style w:type="character" w:styleId="Emphasis">
    <w:name w:val="Emphasis"/>
    <w:basedOn w:val="DefaultParagraphFont"/>
    <w:uiPriority w:val="20"/>
    <w:qFormat/>
    <w:rPr>
      <w:b/>
      <w:i w:val="0"/>
      <w:iCs/>
      <w:color w:val="BF8F00" w:themeColor="accent4" w:themeShade="BF"/>
    </w:rPr>
  </w:style>
  <w:style w:type="paragraph" w:customStyle="1" w:styleId="B8F92D41AF47402FA5C2F069D58E0F6F">
    <w:name w:val="B8F92D41AF47402FA5C2F069D58E0F6F"/>
  </w:style>
  <w:style w:type="paragraph" w:customStyle="1" w:styleId="1DFA57C128FD47139362A065F7CB7459">
    <w:name w:val="1DFA57C128FD47139362A065F7CB7459"/>
  </w:style>
  <w:style w:type="paragraph" w:customStyle="1" w:styleId="B95E8D0F071F454894E8245FCFF661F0">
    <w:name w:val="B95E8D0F071F454894E8245FCFF661F0"/>
  </w:style>
  <w:style w:type="paragraph" w:customStyle="1" w:styleId="E2E17928B82E449485429F025998176C">
    <w:name w:val="E2E17928B82E449485429F0259981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89C32C30334E61A13C29AF9EEB64A7">
    <w:name w:val="DA89C32C30334E61A13C29AF9EEB64A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Century Gothic" w:hAnsi="Century Gothic"/>
      <w:color w:val="404040" w:themeColor="text1" w:themeTint="BF"/>
      <w:kern w:val="0"/>
      <w:sz w:val="20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D24D39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D0AC1-CB33-44DE-9138-7938B0043C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AA6E523-97AA-42B2-9484-30D603E2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69E14-2A35-4F73-B48A-97C23B9E9B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minutes.dotx</Template>
  <TotalTime>105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Bill</cp:lastModifiedBy>
  <cp:revision>6</cp:revision>
  <cp:lastPrinted>2025-02-15T20:41:00Z</cp:lastPrinted>
  <dcterms:created xsi:type="dcterms:W3CDTF">2026-02-11T11:00:00Z</dcterms:created>
  <dcterms:modified xsi:type="dcterms:W3CDTF">2026-02-11T15:16:00Z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