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5ED3DD44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18159D">
            <w:rPr>
              <w:sz w:val="24"/>
              <w:szCs w:val="24"/>
            </w:rPr>
            <w:t>10/8</w:t>
          </w:r>
          <w:r w:rsidR="69BAE3DD" w:rsidRPr="701C76BA">
            <w:rPr>
              <w:sz w:val="24"/>
              <w:szCs w:val="24"/>
            </w:rPr>
            <w:t>/2025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3186DDC4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C52039">
        <w:rPr>
          <w:sz w:val="24"/>
          <w:szCs w:val="24"/>
        </w:rPr>
        <w:t xml:space="preserve">Jeff Dworack, </w:t>
      </w:r>
      <w:r w:rsidR="000B4A8D">
        <w:rPr>
          <w:sz w:val="24"/>
          <w:szCs w:val="24"/>
        </w:rPr>
        <w:t>Liz Felix</w:t>
      </w:r>
      <w:r w:rsidR="0018159D">
        <w:rPr>
          <w:sz w:val="24"/>
          <w:szCs w:val="24"/>
        </w:rPr>
        <w:t>, Cassie Traynor</w:t>
      </w:r>
      <w:r w:rsidR="000B4A8D">
        <w:rPr>
          <w:sz w:val="24"/>
          <w:szCs w:val="24"/>
        </w:rPr>
        <w:t xml:space="preserve"> &amp; </w:t>
      </w:r>
      <w:r w:rsidR="00C52039" w:rsidRPr="00C52039">
        <w:rPr>
          <w:sz w:val="24"/>
          <w:szCs w:val="24"/>
        </w:rPr>
        <w:t>Bill Johnson</w:t>
      </w:r>
    </w:p>
    <w:p w14:paraId="6BD3620E" w14:textId="23E7D90F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>Residents:</w:t>
      </w:r>
      <w:r w:rsidR="0018159D">
        <w:rPr>
          <w:sz w:val="24"/>
          <w:szCs w:val="24"/>
        </w:rPr>
        <w:t xml:space="preserve"> Lindsay </w:t>
      </w:r>
      <w:r w:rsidR="008449A9">
        <w:rPr>
          <w:sz w:val="24"/>
          <w:szCs w:val="24"/>
        </w:rPr>
        <w:t>Hinz</w:t>
      </w:r>
      <w:r w:rsidR="0018159D">
        <w:rPr>
          <w:sz w:val="24"/>
          <w:szCs w:val="24"/>
        </w:rPr>
        <w:t>, Akiko</w:t>
      </w:r>
      <w:r w:rsidR="000E3AB7">
        <w:rPr>
          <w:sz w:val="24"/>
          <w:szCs w:val="24"/>
        </w:rPr>
        <w:t xml:space="preserve"> Larson</w:t>
      </w:r>
      <w:r w:rsidR="0018159D">
        <w:rPr>
          <w:sz w:val="24"/>
          <w:szCs w:val="24"/>
        </w:rPr>
        <w:t>, Ashley</w:t>
      </w:r>
      <w:r w:rsidR="000E3AB7">
        <w:rPr>
          <w:sz w:val="24"/>
          <w:szCs w:val="24"/>
        </w:rPr>
        <w:t xml:space="preserve"> Dobson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0426547D" w14:textId="4B608DCA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0B4A8D">
        <w:rPr>
          <w:sz w:val="24"/>
          <w:szCs w:val="24"/>
        </w:rPr>
        <w:t>:</w:t>
      </w:r>
    </w:p>
    <w:p w14:paraId="06CEA059" w14:textId="3AA54C08" w:rsidR="00C52039" w:rsidRPr="0093048F" w:rsidRDefault="000E3AB7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50% of residents have paid dues</w:t>
      </w:r>
    </w:p>
    <w:p w14:paraId="42C93273" w14:textId="759FB4F0" w:rsidR="00C52039" w:rsidRDefault="000E3AB7" w:rsidP="00C5203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bank balance $20,291</w:t>
      </w:r>
    </w:p>
    <w:p w14:paraId="30AE844F" w14:textId="77777777" w:rsidR="000E3AB7" w:rsidRDefault="000E3AB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Halloween past expenses:</w:t>
      </w:r>
    </w:p>
    <w:p w14:paraId="50D74757" w14:textId="27DB5CE2" w:rsidR="000B4A8D" w:rsidRPr="00D749AE" w:rsidRDefault="000E3AB7" w:rsidP="00D749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2021</w:t>
      </w:r>
      <w:r w:rsidR="00D749AE">
        <w:rPr>
          <w:sz w:val="24"/>
          <w:szCs w:val="24"/>
        </w:rPr>
        <w:t xml:space="preserve"> </w:t>
      </w:r>
      <w:r>
        <w:rPr>
          <w:sz w:val="24"/>
          <w:szCs w:val="24"/>
        </w:rPr>
        <w:t>$638</w:t>
      </w:r>
      <w:r w:rsidR="00D749AE">
        <w:rPr>
          <w:sz w:val="24"/>
          <w:szCs w:val="24"/>
        </w:rPr>
        <w:t xml:space="preserve">, </w:t>
      </w:r>
      <w:r w:rsidRPr="00D749AE">
        <w:rPr>
          <w:sz w:val="24"/>
          <w:szCs w:val="24"/>
        </w:rPr>
        <w:t>2022 $10</w:t>
      </w:r>
      <w:r w:rsidR="00D749AE">
        <w:rPr>
          <w:sz w:val="24"/>
          <w:szCs w:val="24"/>
        </w:rPr>
        <w:t xml:space="preserve">1, </w:t>
      </w:r>
      <w:r w:rsidRPr="00D749AE">
        <w:rPr>
          <w:sz w:val="24"/>
          <w:szCs w:val="24"/>
        </w:rPr>
        <w:t>2023 $2,000</w:t>
      </w:r>
      <w:r w:rsidR="00D749AE">
        <w:rPr>
          <w:sz w:val="24"/>
          <w:szCs w:val="24"/>
        </w:rPr>
        <w:t xml:space="preserve">, </w:t>
      </w:r>
      <w:r w:rsidRPr="00D749AE">
        <w:rPr>
          <w:sz w:val="24"/>
          <w:szCs w:val="24"/>
        </w:rPr>
        <w:t>2024 $1300</w:t>
      </w:r>
    </w:p>
    <w:p w14:paraId="4422B849" w14:textId="2E5891D8" w:rsidR="000E3AB7" w:rsidRDefault="000E3AB7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Halloween date</w:t>
      </w:r>
      <w:r w:rsidR="00D8005C">
        <w:rPr>
          <w:sz w:val="24"/>
          <w:szCs w:val="24"/>
        </w:rPr>
        <w:t xml:space="preserve"> </w:t>
      </w:r>
      <w:r>
        <w:rPr>
          <w:sz w:val="24"/>
          <w:szCs w:val="24"/>
        </w:rPr>
        <w:t>Oct. 26</w:t>
      </w:r>
    </w:p>
    <w:p w14:paraId="6605FABB" w14:textId="461A71A6" w:rsidR="000E3AB7" w:rsidRDefault="000E3AB7" w:rsidP="000E3A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Ashley agreed to lead and </w:t>
      </w:r>
      <w:r w:rsidR="00D8005C">
        <w:rPr>
          <w:sz w:val="24"/>
          <w:szCs w:val="24"/>
        </w:rPr>
        <w:t xml:space="preserve">reserve </w:t>
      </w:r>
      <w:r>
        <w:rPr>
          <w:sz w:val="24"/>
          <w:szCs w:val="24"/>
        </w:rPr>
        <w:t>DJ</w:t>
      </w:r>
    </w:p>
    <w:p w14:paraId="2252311B" w14:textId="348CF58A" w:rsidR="00D8005C" w:rsidRDefault="001C0EF6" w:rsidP="000E3A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D8005C">
        <w:rPr>
          <w:sz w:val="24"/>
          <w:szCs w:val="24"/>
        </w:rPr>
        <w:t>authorized $1,000 for DJ</w:t>
      </w:r>
      <w:r w:rsidR="009572E8">
        <w:rPr>
          <w:sz w:val="24"/>
          <w:szCs w:val="24"/>
        </w:rPr>
        <w:t xml:space="preserve"> and candy</w:t>
      </w:r>
    </w:p>
    <w:p w14:paraId="5876B68D" w14:textId="7CC551F3" w:rsidR="00786DD3" w:rsidRDefault="009572E8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may</w:t>
      </w:r>
      <w:r w:rsidR="00CB723B">
        <w:rPr>
          <w:sz w:val="24"/>
          <w:szCs w:val="24"/>
        </w:rPr>
        <w:t xml:space="preserve"> consider </w:t>
      </w:r>
      <w:r>
        <w:rPr>
          <w:sz w:val="24"/>
          <w:szCs w:val="24"/>
        </w:rPr>
        <w:t>buy</w:t>
      </w:r>
      <w:r w:rsidR="00CB723B">
        <w:rPr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="00D8005C">
        <w:rPr>
          <w:sz w:val="24"/>
          <w:szCs w:val="24"/>
        </w:rPr>
        <w:t xml:space="preserve">Ferah </w:t>
      </w:r>
      <w:r>
        <w:rPr>
          <w:sz w:val="24"/>
          <w:szCs w:val="24"/>
        </w:rPr>
        <w:t>a</w:t>
      </w:r>
      <w:r w:rsidR="008449A9">
        <w:rPr>
          <w:sz w:val="24"/>
          <w:szCs w:val="24"/>
        </w:rPr>
        <w:t xml:space="preserve"> </w:t>
      </w:r>
      <w:r w:rsidR="00D8005C">
        <w:rPr>
          <w:sz w:val="24"/>
          <w:szCs w:val="24"/>
        </w:rPr>
        <w:t>gift card for</w:t>
      </w:r>
      <w:r w:rsidR="008449A9">
        <w:rPr>
          <w:sz w:val="24"/>
          <w:szCs w:val="24"/>
        </w:rPr>
        <w:t xml:space="preserve"> using her yard</w:t>
      </w:r>
    </w:p>
    <w:p w14:paraId="66E9D1CB" w14:textId="7C56FD87" w:rsidR="00D8005C" w:rsidRDefault="00D8005C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Autumnal entrance décor</w:t>
      </w:r>
    </w:p>
    <w:p w14:paraId="1B591EF5" w14:textId="24F8C8C5" w:rsidR="00D8005C" w:rsidRDefault="00D8005C" w:rsidP="00D8005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Mums purchased and planted</w:t>
      </w:r>
    </w:p>
    <w:p w14:paraId="2C4D8CD6" w14:textId="03268860" w:rsidR="00D8005C" w:rsidRDefault="00D8005C" w:rsidP="00D8005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New scarecrow is needed</w:t>
      </w:r>
    </w:p>
    <w:p w14:paraId="5DD5493F" w14:textId="66006424" w:rsidR="00D8005C" w:rsidRDefault="00D8005C" w:rsidP="00D8005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Need volunteer for Rock Spring entrance</w:t>
      </w:r>
    </w:p>
    <w:p w14:paraId="32337575" w14:textId="3295A090" w:rsidR="00D749AE" w:rsidRDefault="00D749AE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Architectural Review:</w:t>
      </w:r>
    </w:p>
    <w:p w14:paraId="1D057393" w14:textId="1E792247" w:rsidR="00D749AE" w:rsidRDefault="00D749AE" w:rsidP="00D749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Jeff approved Lindsay’s request</w:t>
      </w:r>
    </w:p>
    <w:p w14:paraId="242A04CC" w14:textId="5FB789B7" w:rsidR="00D749AE" w:rsidRDefault="00D749AE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Akiko </w:t>
      </w:r>
      <w:r w:rsidR="00794D21">
        <w:rPr>
          <w:sz w:val="24"/>
          <w:szCs w:val="24"/>
        </w:rPr>
        <w:t xml:space="preserve">accepted the task of updating and printing the </w:t>
      </w:r>
      <w:r>
        <w:rPr>
          <w:sz w:val="24"/>
          <w:szCs w:val="24"/>
        </w:rPr>
        <w:t>directory</w:t>
      </w:r>
    </w:p>
    <w:p w14:paraId="137D7546" w14:textId="32913ED3" w:rsidR="00D749AE" w:rsidRDefault="00D749AE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United Home Associations of Bloomfield Townships Inc. meeting on 10/18</w:t>
      </w:r>
    </w:p>
    <w:p w14:paraId="1AE4D88E" w14:textId="46F82654" w:rsidR="00D749AE" w:rsidRDefault="00D749AE" w:rsidP="00D749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Bill will attend</w:t>
      </w:r>
    </w:p>
    <w:p w14:paraId="6EF38825" w14:textId="69A63229" w:rsidR="00D749AE" w:rsidRDefault="00D749AE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Annual Letter will be sent at end of November</w:t>
      </w:r>
    </w:p>
    <w:p w14:paraId="49ED6D88" w14:textId="740706F5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</w:t>
      </w:r>
      <w:r w:rsidR="00C03DE2">
        <w:rPr>
          <w:sz w:val="24"/>
          <w:szCs w:val="24"/>
        </w:rPr>
        <w:t>at 8:</w:t>
      </w:r>
      <w:r w:rsidR="00D8005C">
        <w:rPr>
          <w:sz w:val="24"/>
          <w:szCs w:val="24"/>
        </w:rPr>
        <w:t>30</w:t>
      </w:r>
      <w:r w:rsidR="00C03DE2">
        <w:rPr>
          <w:sz w:val="24"/>
          <w:szCs w:val="24"/>
        </w:rPr>
        <w:t xml:space="preserve"> pm</w:t>
      </w:r>
      <w:r w:rsidR="00FC07FB">
        <w:rPr>
          <w:sz w:val="24"/>
          <w:szCs w:val="24"/>
        </w:rPr>
        <w:t>. N</w:t>
      </w:r>
      <w:r w:rsidR="00081A6A">
        <w:rPr>
          <w:sz w:val="24"/>
          <w:szCs w:val="24"/>
        </w:rPr>
        <w:t xml:space="preserve">ext </w:t>
      </w:r>
      <w:r w:rsidR="00D8005C">
        <w:rPr>
          <w:sz w:val="24"/>
          <w:szCs w:val="24"/>
        </w:rPr>
        <w:t>meeting Nov. 12th</w:t>
      </w:r>
      <w:r w:rsidR="00BF5E2A">
        <w:rPr>
          <w:sz w:val="24"/>
          <w:szCs w:val="24"/>
        </w:rPr>
        <w:t xml:space="preserve"> at 7:30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1999" w14:textId="77777777" w:rsidR="00DB08B7" w:rsidRDefault="00DB08B7">
      <w:pPr>
        <w:spacing w:after="0" w:line="240" w:lineRule="auto"/>
      </w:pPr>
      <w:r>
        <w:separator/>
      </w:r>
    </w:p>
  </w:endnote>
  <w:endnote w:type="continuationSeparator" w:id="0">
    <w:p w14:paraId="6B276B5A" w14:textId="77777777" w:rsidR="00DB08B7" w:rsidRDefault="00DB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D71A" w14:textId="77777777" w:rsidR="00DB08B7" w:rsidRDefault="00DB08B7">
      <w:pPr>
        <w:spacing w:after="0" w:line="240" w:lineRule="auto"/>
      </w:pPr>
      <w:r>
        <w:separator/>
      </w:r>
    </w:p>
  </w:footnote>
  <w:footnote w:type="continuationSeparator" w:id="0">
    <w:p w14:paraId="40015792" w14:textId="77777777" w:rsidR="00DB08B7" w:rsidRDefault="00DB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1A6A"/>
    <w:rsid w:val="0008303B"/>
    <w:rsid w:val="00086759"/>
    <w:rsid w:val="00096EA6"/>
    <w:rsid w:val="000B0D38"/>
    <w:rsid w:val="000B4A8D"/>
    <w:rsid w:val="000E3AB7"/>
    <w:rsid w:val="0010367C"/>
    <w:rsid w:val="00147004"/>
    <w:rsid w:val="0018159D"/>
    <w:rsid w:val="001B655A"/>
    <w:rsid w:val="001C0EF6"/>
    <w:rsid w:val="001D38CA"/>
    <w:rsid w:val="001E014E"/>
    <w:rsid w:val="002174C2"/>
    <w:rsid w:val="00280CB5"/>
    <w:rsid w:val="00281FF8"/>
    <w:rsid w:val="00284EF3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8066F"/>
    <w:rsid w:val="00490B5F"/>
    <w:rsid w:val="004B13B1"/>
    <w:rsid w:val="00504626"/>
    <w:rsid w:val="00516B61"/>
    <w:rsid w:val="00524B92"/>
    <w:rsid w:val="00544235"/>
    <w:rsid w:val="00560F76"/>
    <w:rsid w:val="0058317D"/>
    <w:rsid w:val="005A2E9D"/>
    <w:rsid w:val="005A70A7"/>
    <w:rsid w:val="005C5296"/>
    <w:rsid w:val="005F17EE"/>
    <w:rsid w:val="00620E7B"/>
    <w:rsid w:val="006328C5"/>
    <w:rsid w:val="0066642C"/>
    <w:rsid w:val="006A4E7D"/>
    <w:rsid w:val="006E1078"/>
    <w:rsid w:val="007038AD"/>
    <w:rsid w:val="00722A07"/>
    <w:rsid w:val="00730083"/>
    <w:rsid w:val="00736BDC"/>
    <w:rsid w:val="007520BE"/>
    <w:rsid w:val="00786DD3"/>
    <w:rsid w:val="00794D21"/>
    <w:rsid w:val="007C4373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9219E4"/>
    <w:rsid w:val="0093048F"/>
    <w:rsid w:val="00943E82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83428"/>
    <w:rsid w:val="00B944D6"/>
    <w:rsid w:val="00BB4583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9396E"/>
    <w:rsid w:val="00CA6B4F"/>
    <w:rsid w:val="00CB723B"/>
    <w:rsid w:val="00D45644"/>
    <w:rsid w:val="00D457B1"/>
    <w:rsid w:val="00D57317"/>
    <w:rsid w:val="00D749AE"/>
    <w:rsid w:val="00D74DBF"/>
    <w:rsid w:val="00D8005C"/>
    <w:rsid w:val="00DA1120"/>
    <w:rsid w:val="00DA4A43"/>
    <w:rsid w:val="00DB08B7"/>
    <w:rsid w:val="00DC5883"/>
    <w:rsid w:val="00DC5CA9"/>
    <w:rsid w:val="00DE3A9B"/>
    <w:rsid w:val="00DE5929"/>
    <w:rsid w:val="00DF3520"/>
    <w:rsid w:val="00E16B6E"/>
    <w:rsid w:val="00E31B60"/>
    <w:rsid w:val="00E37225"/>
    <w:rsid w:val="00E4243E"/>
    <w:rsid w:val="00E5354B"/>
    <w:rsid w:val="00E710E9"/>
    <w:rsid w:val="00E864EE"/>
    <w:rsid w:val="00EA417A"/>
    <w:rsid w:val="00EB77DE"/>
    <w:rsid w:val="00ED7173"/>
    <w:rsid w:val="00EE08D7"/>
    <w:rsid w:val="00F31F51"/>
    <w:rsid w:val="00F35A83"/>
    <w:rsid w:val="00F750EF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2C5157"/>
    <w:rsid w:val="005F17EE"/>
    <w:rsid w:val="00620E7B"/>
    <w:rsid w:val="006328C5"/>
    <w:rsid w:val="00704A8C"/>
    <w:rsid w:val="008F7FB3"/>
    <w:rsid w:val="009219E4"/>
    <w:rsid w:val="009621FD"/>
    <w:rsid w:val="00A16C5F"/>
    <w:rsid w:val="00A631FB"/>
    <w:rsid w:val="00A777AF"/>
    <w:rsid w:val="00AC127B"/>
    <w:rsid w:val="00B944D6"/>
    <w:rsid w:val="00CB24A5"/>
    <w:rsid w:val="00D0576A"/>
    <w:rsid w:val="00D43492"/>
    <w:rsid w:val="00DC2A07"/>
    <w:rsid w:val="00E373FF"/>
    <w:rsid w:val="00E4243E"/>
    <w:rsid w:val="00EE08D7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2</cp:revision>
  <cp:lastPrinted>2025-02-15T20:41:00Z</cp:lastPrinted>
  <dcterms:created xsi:type="dcterms:W3CDTF">2025-11-10T16:32:00Z</dcterms:created>
  <dcterms:modified xsi:type="dcterms:W3CDTF">2025-11-10T16:32:00Z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