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5887104C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1844CA">
            <w:rPr>
              <w:sz w:val="24"/>
              <w:szCs w:val="24"/>
            </w:rPr>
            <w:t>4/15</w:t>
          </w:r>
          <w:r w:rsidR="005E4C74">
            <w:rPr>
              <w:sz w:val="24"/>
              <w:szCs w:val="24"/>
            </w:rPr>
            <w:t>/2026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461B62FD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</w:t>
      </w:r>
      <w:r w:rsidR="3C0D8250" w:rsidRPr="701C76BA">
        <w:rPr>
          <w:sz w:val="24"/>
          <w:szCs w:val="24"/>
        </w:rPr>
        <w:t xml:space="preserve">, </w:t>
      </w:r>
      <w:r w:rsidR="005E4C74">
        <w:rPr>
          <w:sz w:val="24"/>
          <w:szCs w:val="24"/>
        </w:rPr>
        <w:t>Austin Schnurlein, Akiko Larson, Cassie Traynor</w:t>
      </w:r>
      <w:r w:rsidR="0011688C">
        <w:rPr>
          <w:sz w:val="24"/>
          <w:szCs w:val="24"/>
        </w:rPr>
        <w:t xml:space="preserve">, Don Frey </w:t>
      </w:r>
      <w:r w:rsidR="005E4C74">
        <w:rPr>
          <w:sz w:val="24"/>
          <w:szCs w:val="24"/>
        </w:rPr>
        <w:t xml:space="preserve">&amp; </w:t>
      </w:r>
      <w:r w:rsidR="00C52039" w:rsidRPr="00C52039">
        <w:rPr>
          <w:sz w:val="24"/>
          <w:szCs w:val="24"/>
        </w:rPr>
        <w:t>Bill Johnson</w:t>
      </w:r>
    </w:p>
    <w:p w14:paraId="3E8BD47F" w14:textId="6323815F" w:rsidR="00B10F62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4D87797A" w14:textId="1490FF74" w:rsidR="001844CA" w:rsidRPr="001844CA" w:rsidRDefault="001844CA" w:rsidP="008343A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Dues collected: $4,300 net revenue in March. Expenses: $234 postage, $320 DTE bill. </w:t>
      </w:r>
    </w:p>
    <w:p w14:paraId="3DAE8240" w14:textId="097EF17A" w:rsidR="001844CA" w:rsidRPr="001844CA" w:rsidRDefault="001844CA" w:rsidP="008343A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Collection rate: 44.7% of 2026 dues paid. Bank balance: </w:t>
      </w:r>
      <w:r w:rsidR="008343AE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~</w:t>
      </w: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$24,000 combined accounts. </w:t>
      </w:r>
    </w:p>
    <w:p w14:paraId="2380433C" w14:textId="368B9159" w:rsidR="007B7539" w:rsidRPr="007B7539" w:rsidRDefault="007B7539" w:rsidP="007B753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7B7539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Mulch</w:t>
      </w:r>
      <w:r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 delivered to </w:t>
      </w:r>
      <w:r w:rsidRPr="007B7539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all seven entrances; volunteer</w:t>
      </w:r>
      <w:r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s </w:t>
      </w:r>
      <w:r w:rsidRPr="007B7539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needed</w:t>
      </w:r>
      <w:r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, invoice pending</w:t>
      </w:r>
    </w:p>
    <w:p w14:paraId="321AF3D6" w14:textId="6158B763" w:rsidR="001844CA" w:rsidRPr="001844CA" w:rsidRDefault="001844CA" w:rsidP="001844C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3986 West Orchard Hill garage addition: Approval pending final setback dimensions from property owners (third submission over 15 years).</w:t>
      </w:r>
    </w:p>
    <w:p w14:paraId="4F092428" w14:textId="77BD8588" w:rsidR="001844CA" w:rsidRPr="001844CA" w:rsidRDefault="001844CA" w:rsidP="001844C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3720 Mill Spring Road fence request: Board opposed to privacy fence along Hawthorne; architectural committee will communicate preference for natural barrier alternative to match existing Squirrel Road landscaping.</w:t>
      </w:r>
    </w:p>
    <w:p w14:paraId="2CBCF8B3" w14:textId="185BDA9C" w:rsidR="001844CA" w:rsidRPr="001844CA" w:rsidRDefault="001844CA" w:rsidP="001844C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Dual property ownership (North Valley Chase/West Orchard Hill): List owners for both homes in directory without contact details; leased property occupants excluded from directory.</w:t>
      </w:r>
    </w:p>
    <w:p w14:paraId="355A1C68" w14:textId="4F179C16" w:rsidR="001844CA" w:rsidRPr="001844CA" w:rsidRDefault="001844CA" w:rsidP="001844C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4067 Farhill Drive: Accessory structure violation letter mailed; email contact unavailable.</w:t>
      </w:r>
    </w:p>
    <w:p w14:paraId="292EE73D" w14:textId="7CF35647" w:rsidR="001844CA" w:rsidRPr="001844CA" w:rsidRDefault="00461825" w:rsidP="001844C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Directory s</w:t>
      </w:r>
      <w:r w:rsidR="001844CA"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ubmission deadline: May 1st for printing; late submissions excluded from June publication.</w:t>
      </w:r>
    </w:p>
    <w:p w14:paraId="1EA53F16" w14:textId="61BE376A" w:rsidR="001844CA" w:rsidRPr="001844CA" w:rsidRDefault="001844CA" w:rsidP="001844C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Eligibility reminder: Only dues-paying members receive printed directory. </w:t>
      </w:r>
    </w:p>
    <w:p w14:paraId="317B191E" w14:textId="231FE3A8" w:rsidR="001844CA" w:rsidRPr="001844CA" w:rsidRDefault="001844CA" w:rsidP="001844C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Planting schedule: Memorial Day target for seasonal plants. </w:t>
      </w:r>
    </w:p>
    <w:p w14:paraId="5A7F7288" w14:textId="7CCFE60E" w:rsidR="001844CA" w:rsidRPr="001844CA" w:rsidRDefault="001844CA" w:rsidP="001844C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Entrance adoption: Seeking residents to adopt/maintain individual entrances year-round.</w:t>
      </w:r>
    </w:p>
    <w:p w14:paraId="6659B50E" w14:textId="5E0F254B" w:rsidR="001844CA" w:rsidRPr="001844CA" w:rsidRDefault="001844CA" w:rsidP="001844C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Hump Day Bites: First event scheduled May 20th (pre-Memorial Day); additional dates July 1st and throughout summer; hosts needed.</w:t>
      </w:r>
    </w:p>
    <w:p w14:paraId="1A83B846" w14:textId="0FE22793" w:rsidR="001844CA" w:rsidRPr="001844CA" w:rsidRDefault="001844CA" w:rsidP="001844C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Dog park: Lake Orion dog park event in planning for late May/summer. </w:t>
      </w:r>
    </w:p>
    <w:p w14:paraId="445F249E" w14:textId="77777777" w:rsidR="008343AE" w:rsidRPr="008343AE" w:rsidRDefault="001844CA" w:rsidP="008343A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Township Clean Sweep: April 25-26 roadway cleanup program; signup by April 21st;</w:t>
      </w:r>
    </w:p>
    <w:p w14:paraId="1EE2FC39" w14:textId="0295B576" w:rsidR="001844CA" w:rsidRPr="001844CA" w:rsidRDefault="001844CA" w:rsidP="008343A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Adams Road drainage: Two calls to township unanswered regarding ditch maintenance. </w:t>
      </w:r>
    </w:p>
    <w:p w14:paraId="04F2D700" w14:textId="10A5F587" w:rsidR="001844CA" w:rsidRPr="001844CA" w:rsidRDefault="001844CA" w:rsidP="001844C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Utility company </w:t>
      </w:r>
      <w:r w:rsidR="00461825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gas leak repair </w:t>
      </w: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timeline unclear for Austin's driveway and Bowser's driveway </w:t>
      </w:r>
    </w:p>
    <w:p w14:paraId="732EC8A1" w14:textId="64055251" w:rsidR="001844CA" w:rsidRDefault="001844CA" w:rsidP="001844C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 w:rsidRPr="001844CA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North Valley Chase flooding: Persistent standing water; Oakland County ditch maintenance quality concerns. </w:t>
      </w:r>
    </w:p>
    <w:p w14:paraId="2AF4641D" w14:textId="283B0386" w:rsidR="008343AE" w:rsidRPr="001844CA" w:rsidRDefault="008343AE" w:rsidP="001844C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</w:pPr>
      <w:r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Meeting adjourned at 8:06 pm. </w:t>
      </w:r>
      <w:r w:rsidR="00215728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Next meeting </w:t>
      </w:r>
      <w:r w:rsidR="008D6FD4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will take place on </w:t>
      </w:r>
      <w:r w:rsidR="00771584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>May</w:t>
      </w:r>
      <w:r w:rsidR="00215728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 13</w:t>
      </w:r>
      <w:r w:rsidR="00215728" w:rsidRPr="00215728">
        <w:rPr>
          <w:rFonts w:ascii="Helvetica" w:eastAsia="Times New Roman" w:hAnsi="Helvetica" w:cs="Times New Roman"/>
          <w:color w:val="1D2228"/>
          <w:spacing w:val="-5"/>
          <w:sz w:val="24"/>
          <w:szCs w:val="24"/>
          <w:vertAlign w:val="superscript"/>
          <w:lang w:eastAsia="en-US"/>
        </w:rPr>
        <w:t>th</w:t>
      </w:r>
      <w:r w:rsidR="00215728">
        <w:rPr>
          <w:rFonts w:ascii="Helvetica" w:eastAsia="Times New Roman" w:hAnsi="Helvetica" w:cs="Times New Roman"/>
          <w:color w:val="1D2228"/>
          <w:spacing w:val="-5"/>
          <w:sz w:val="24"/>
          <w:szCs w:val="24"/>
          <w:lang w:eastAsia="en-US"/>
        </w:rPr>
        <w:t xml:space="preserve"> at 7:30 pm.</w:t>
      </w:r>
    </w:p>
    <w:p w14:paraId="015561B6" w14:textId="77777777" w:rsidR="001844CA" w:rsidRPr="001844CA" w:rsidRDefault="001844CA" w:rsidP="001844CA"/>
    <w:sectPr w:rsidR="001844CA" w:rsidRPr="001844CA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D6" w14:textId="77777777" w:rsidR="002E45F4" w:rsidRDefault="002E45F4">
      <w:pPr>
        <w:spacing w:after="0" w:line="240" w:lineRule="auto"/>
      </w:pPr>
      <w:r>
        <w:separator/>
      </w:r>
    </w:p>
  </w:endnote>
  <w:endnote w:type="continuationSeparator" w:id="0">
    <w:p w14:paraId="511EDCC4" w14:textId="77777777" w:rsidR="002E45F4" w:rsidRDefault="002E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7215" w14:textId="77777777" w:rsidR="002E45F4" w:rsidRDefault="002E45F4">
      <w:pPr>
        <w:spacing w:after="0" w:line="240" w:lineRule="auto"/>
      </w:pPr>
      <w:r>
        <w:separator/>
      </w:r>
    </w:p>
  </w:footnote>
  <w:footnote w:type="continuationSeparator" w:id="0">
    <w:p w14:paraId="70BEDE9B" w14:textId="77777777" w:rsidR="002E45F4" w:rsidRDefault="002E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D8676BF"/>
    <w:multiLevelType w:val="multilevel"/>
    <w:tmpl w:val="BF8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7E64FB"/>
    <w:multiLevelType w:val="multilevel"/>
    <w:tmpl w:val="5F00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34181"/>
    <w:multiLevelType w:val="multilevel"/>
    <w:tmpl w:val="672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01BC"/>
    <w:multiLevelType w:val="multilevel"/>
    <w:tmpl w:val="8778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2DEB"/>
    <w:multiLevelType w:val="hybridMultilevel"/>
    <w:tmpl w:val="9A70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A6D79"/>
    <w:multiLevelType w:val="multilevel"/>
    <w:tmpl w:val="2EA8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06728C"/>
    <w:multiLevelType w:val="multilevel"/>
    <w:tmpl w:val="6B1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C45E4"/>
    <w:multiLevelType w:val="multilevel"/>
    <w:tmpl w:val="055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E45F62"/>
    <w:multiLevelType w:val="multilevel"/>
    <w:tmpl w:val="EA8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8D286A"/>
    <w:multiLevelType w:val="multilevel"/>
    <w:tmpl w:val="2E6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A226A"/>
    <w:multiLevelType w:val="hybridMultilevel"/>
    <w:tmpl w:val="E74E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B2FE6"/>
    <w:multiLevelType w:val="hybridMultilevel"/>
    <w:tmpl w:val="4B9E5EA6"/>
    <w:lvl w:ilvl="0" w:tplc="9E0E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E6498"/>
    <w:multiLevelType w:val="multilevel"/>
    <w:tmpl w:val="C92C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222002">
    <w:abstractNumId w:val="0"/>
  </w:num>
  <w:num w:numId="2" w16cid:durableId="1454594237">
    <w:abstractNumId w:val="6"/>
  </w:num>
  <w:num w:numId="3" w16cid:durableId="2064283456">
    <w:abstractNumId w:val="13"/>
  </w:num>
  <w:num w:numId="4" w16cid:durableId="1098209273">
    <w:abstractNumId w:val="4"/>
  </w:num>
  <w:num w:numId="5" w16cid:durableId="538202508">
    <w:abstractNumId w:val="10"/>
  </w:num>
  <w:num w:numId="6" w16cid:durableId="1662536573">
    <w:abstractNumId w:val="7"/>
  </w:num>
  <w:num w:numId="7" w16cid:durableId="966930624">
    <w:abstractNumId w:val="14"/>
  </w:num>
  <w:num w:numId="8" w16cid:durableId="79182778">
    <w:abstractNumId w:val="3"/>
  </w:num>
  <w:num w:numId="9" w16cid:durableId="1890609073">
    <w:abstractNumId w:val="1"/>
  </w:num>
  <w:num w:numId="10" w16cid:durableId="207761174">
    <w:abstractNumId w:val="9"/>
  </w:num>
  <w:num w:numId="11" w16cid:durableId="344064395">
    <w:abstractNumId w:val="2"/>
  </w:num>
  <w:num w:numId="12" w16cid:durableId="370107946">
    <w:abstractNumId w:val="11"/>
  </w:num>
  <w:num w:numId="13" w16cid:durableId="2112621247">
    <w:abstractNumId w:val="5"/>
  </w:num>
  <w:num w:numId="14" w16cid:durableId="1743066582">
    <w:abstractNumId w:val="16"/>
  </w:num>
  <w:num w:numId="15" w16cid:durableId="1510413945">
    <w:abstractNumId w:val="12"/>
  </w:num>
  <w:num w:numId="16" w16cid:durableId="380397197">
    <w:abstractNumId w:val="8"/>
  </w:num>
  <w:num w:numId="17" w16cid:durableId="45761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53179"/>
    <w:rsid w:val="00081A6A"/>
    <w:rsid w:val="0008303B"/>
    <w:rsid w:val="00086759"/>
    <w:rsid w:val="00096EA6"/>
    <w:rsid w:val="000B03F1"/>
    <w:rsid w:val="000B0D38"/>
    <w:rsid w:val="000B4A8D"/>
    <w:rsid w:val="000E3AB7"/>
    <w:rsid w:val="0010367C"/>
    <w:rsid w:val="0011688C"/>
    <w:rsid w:val="00147004"/>
    <w:rsid w:val="00172BEB"/>
    <w:rsid w:val="0018159D"/>
    <w:rsid w:val="001844CA"/>
    <w:rsid w:val="001B655A"/>
    <w:rsid w:val="001C0EF6"/>
    <w:rsid w:val="001C37B2"/>
    <w:rsid w:val="001D38CA"/>
    <w:rsid w:val="001E014E"/>
    <w:rsid w:val="001E3C80"/>
    <w:rsid w:val="00215728"/>
    <w:rsid w:val="002174C2"/>
    <w:rsid w:val="00280CB5"/>
    <w:rsid w:val="00281FF8"/>
    <w:rsid w:val="00284EF3"/>
    <w:rsid w:val="00297E07"/>
    <w:rsid w:val="002B38DA"/>
    <w:rsid w:val="002C2DB5"/>
    <w:rsid w:val="002C5157"/>
    <w:rsid w:val="002D39D3"/>
    <w:rsid w:val="002E45F4"/>
    <w:rsid w:val="002E6287"/>
    <w:rsid w:val="00317906"/>
    <w:rsid w:val="003331BA"/>
    <w:rsid w:val="00346DB5"/>
    <w:rsid w:val="003816D0"/>
    <w:rsid w:val="00394D75"/>
    <w:rsid w:val="003A7910"/>
    <w:rsid w:val="003C520B"/>
    <w:rsid w:val="003D5F0B"/>
    <w:rsid w:val="003F2215"/>
    <w:rsid w:val="004358DC"/>
    <w:rsid w:val="00461825"/>
    <w:rsid w:val="00466790"/>
    <w:rsid w:val="0048066F"/>
    <w:rsid w:val="00490B5F"/>
    <w:rsid w:val="004B0A88"/>
    <w:rsid w:val="004B13B1"/>
    <w:rsid w:val="00504626"/>
    <w:rsid w:val="00516B61"/>
    <w:rsid w:val="00524B92"/>
    <w:rsid w:val="00544235"/>
    <w:rsid w:val="00560F76"/>
    <w:rsid w:val="00581BAC"/>
    <w:rsid w:val="0058317D"/>
    <w:rsid w:val="00592133"/>
    <w:rsid w:val="005A2E9D"/>
    <w:rsid w:val="005A70A7"/>
    <w:rsid w:val="005C5296"/>
    <w:rsid w:val="005E4C74"/>
    <w:rsid w:val="005F17EE"/>
    <w:rsid w:val="00620E7B"/>
    <w:rsid w:val="00661342"/>
    <w:rsid w:val="0066642C"/>
    <w:rsid w:val="006A2A07"/>
    <w:rsid w:val="006A4E7D"/>
    <w:rsid w:val="006E1078"/>
    <w:rsid w:val="007038AD"/>
    <w:rsid w:val="00717EDA"/>
    <w:rsid w:val="00722A07"/>
    <w:rsid w:val="00730083"/>
    <w:rsid w:val="00736BDC"/>
    <w:rsid w:val="007520BE"/>
    <w:rsid w:val="007524C4"/>
    <w:rsid w:val="00771584"/>
    <w:rsid w:val="00786DD3"/>
    <w:rsid w:val="00794D21"/>
    <w:rsid w:val="007B7539"/>
    <w:rsid w:val="007C4373"/>
    <w:rsid w:val="007E1862"/>
    <w:rsid w:val="00801634"/>
    <w:rsid w:val="008343AE"/>
    <w:rsid w:val="00840C37"/>
    <w:rsid w:val="00844354"/>
    <w:rsid w:val="008449A9"/>
    <w:rsid w:val="00870A13"/>
    <w:rsid w:val="00891A6F"/>
    <w:rsid w:val="008962D9"/>
    <w:rsid w:val="00896D9F"/>
    <w:rsid w:val="008B4FB8"/>
    <w:rsid w:val="008D6FD4"/>
    <w:rsid w:val="008E79F2"/>
    <w:rsid w:val="008F4C88"/>
    <w:rsid w:val="00915626"/>
    <w:rsid w:val="009219E4"/>
    <w:rsid w:val="0093048F"/>
    <w:rsid w:val="009572E8"/>
    <w:rsid w:val="00961A6A"/>
    <w:rsid w:val="00965BE3"/>
    <w:rsid w:val="009839D0"/>
    <w:rsid w:val="009D7D1A"/>
    <w:rsid w:val="009F49FA"/>
    <w:rsid w:val="00A16C5F"/>
    <w:rsid w:val="00A448C1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262C8"/>
    <w:rsid w:val="00B83428"/>
    <w:rsid w:val="00B92BE8"/>
    <w:rsid w:val="00B944D6"/>
    <w:rsid w:val="00BB4583"/>
    <w:rsid w:val="00BF4D7D"/>
    <w:rsid w:val="00BF5E2A"/>
    <w:rsid w:val="00C01DCA"/>
    <w:rsid w:val="00C03DE2"/>
    <w:rsid w:val="00C06448"/>
    <w:rsid w:val="00C07402"/>
    <w:rsid w:val="00C3448B"/>
    <w:rsid w:val="00C34F93"/>
    <w:rsid w:val="00C455D8"/>
    <w:rsid w:val="00C52039"/>
    <w:rsid w:val="00C5399C"/>
    <w:rsid w:val="00C54518"/>
    <w:rsid w:val="00C720E6"/>
    <w:rsid w:val="00C858F0"/>
    <w:rsid w:val="00C86B08"/>
    <w:rsid w:val="00C9396E"/>
    <w:rsid w:val="00CA6B4F"/>
    <w:rsid w:val="00CB723B"/>
    <w:rsid w:val="00D23341"/>
    <w:rsid w:val="00D353AA"/>
    <w:rsid w:val="00D45644"/>
    <w:rsid w:val="00D457B1"/>
    <w:rsid w:val="00D57317"/>
    <w:rsid w:val="00D7272E"/>
    <w:rsid w:val="00D749AE"/>
    <w:rsid w:val="00D74DBF"/>
    <w:rsid w:val="00D8005C"/>
    <w:rsid w:val="00D80681"/>
    <w:rsid w:val="00DA1120"/>
    <w:rsid w:val="00DA3FC5"/>
    <w:rsid w:val="00DA4A43"/>
    <w:rsid w:val="00DC5166"/>
    <w:rsid w:val="00DC5883"/>
    <w:rsid w:val="00DC5CA9"/>
    <w:rsid w:val="00DE3A9B"/>
    <w:rsid w:val="00DE5929"/>
    <w:rsid w:val="00DF3520"/>
    <w:rsid w:val="00E01EB2"/>
    <w:rsid w:val="00E16B6E"/>
    <w:rsid w:val="00E25828"/>
    <w:rsid w:val="00E31B60"/>
    <w:rsid w:val="00E37225"/>
    <w:rsid w:val="00E4243E"/>
    <w:rsid w:val="00E5354B"/>
    <w:rsid w:val="00E710E9"/>
    <w:rsid w:val="00E8049C"/>
    <w:rsid w:val="00E864EE"/>
    <w:rsid w:val="00EA417A"/>
    <w:rsid w:val="00EB77DE"/>
    <w:rsid w:val="00ED3D77"/>
    <w:rsid w:val="00ED7173"/>
    <w:rsid w:val="00EE08D7"/>
    <w:rsid w:val="00F31F51"/>
    <w:rsid w:val="00F35A83"/>
    <w:rsid w:val="00F40FC4"/>
    <w:rsid w:val="00F41318"/>
    <w:rsid w:val="00F507CC"/>
    <w:rsid w:val="00F6759C"/>
    <w:rsid w:val="00F750EF"/>
    <w:rsid w:val="00FA26B7"/>
    <w:rsid w:val="00FB31AC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92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92133"/>
    <w:rPr>
      <w:rFonts w:asciiTheme="majorHAnsi" w:eastAsiaTheme="majorEastAsia" w:hAnsiTheme="majorHAnsi" w:cstheme="majorBidi"/>
      <w:color w:val="00001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2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0F1057"/>
    <w:rsid w:val="00106360"/>
    <w:rsid w:val="0012301C"/>
    <w:rsid w:val="001679FD"/>
    <w:rsid w:val="002C5157"/>
    <w:rsid w:val="003318E7"/>
    <w:rsid w:val="00346DB5"/>
    <w:rsid w:val="003A184B"/>
    <w:rsid w:val="005F17EE"/>
    <w:rsid w:val="00620E7B"/>
    <w:rsid w:val="00704A8C"/>
    <w:rsid w:val="007524C4"/>
    <w:rsid w:val="007E1862"/>
    <w:rsid w:val="008F7FB3"/>
    <w:rsid w:val="009219E4"/>
    <w:rsid w:val="009222B9"/>
    <w:rsid w:val="009621FD"/>
    <w:rsid w:val="00A16C5F"/>
    <w:rsid w:val="00A631FB"/>
    <w:rsid w:val="00A777AF"/>
    <w:rsid w:val="00AC127B"/>
    <w:rsid w:val="00AF7F6D"/>
    <w:rsid w:val="00B73840"/>
    <w:rsid w:val="00B92BE8"/>
    <w:rsid w:val="00B944D6"/>
    <w:rsid w:val="00BB6C5E"/>
    <w:rsid w:val="00BF4D7D"/>
    <w:rsid w:val="00CB24A5"/>
    <w:rsid w:val="00CE230B"/>
    <w:rsid w:val="00D0576A"/>
    <w:rsid w:val="00D346D4"/>
    <w:rsid w:val="00D353AA"/>
    <w:rsid w:val="00DA3FC5"/>
    <w:rsid w:val="00DC2A07"/>
    <w:rsid w:val="00E373FF"/>
    <w:rsid w:val="00E4243E"/>
    <w:rsid w:val="00E74DF1"/>
    <w:rsid w:val="00EE08D7"/>
    <w:rsid w:val="00F40FC4"/>
    <w:rsid w:val="00F507CC"/>
    <w:rsid w:val="00F6759C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14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6</cp:revision>
  <cp:lastPrinted>2025-02-15T20:41:00Z</cp:lastPrinted>
  <dcterms:created xsi:type="dcterms:W3CDTF">2026-05-12T11:17:00Z</dcterms:created>
  <dcterms:modified xsi:type="dcterms:W3CDTF">2026-05-12T16:48:00Z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