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38D7F0AD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C52039">
            <w:rPr>
              <w:sz w:val="24"/>
              <w:szCs w:val="24"/>
            </w:rPr>
            <w:t>3</w:t>
          </w:r>
          <w:r w:rsidR="69BAE3DD" w:rsidRPr="701C76BA">
            <w:rPr>
              <w:sz w:val="24"/>
              <w:szCs w:val="24"/>
            </w:rPr>
            <w:t>/12/2025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77777777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 xml:space="preserve">Stephen Abowd, Austin </w:t>
      </w:r>
      <w:proofErr w:type="spellStart"/>
      <w:r w:rsidR="56F8C124" w:rsidRPr="701C76BA">
        <w:rPr>
          <w:sz w:val="24"/>
          <w:szCs w:val="24"/>
        </w:rPr>
        <w:t>Schnurlein</w:t>
      </w:r>
      <w:proofErr w:type="spellEnd"/>
      <w:r w:rsidR="56F8C124" w:rsidRPr="701C76BA">
        <w:rPr>
          <w:sz w:val="24"/>
          <w:szCs w:val="24"/>
        </w:rPr>
        <w:t xml:space="preserve">, </w:t>
      </w:r>
      <w:r w:rsidR="00B10F62" w:rsidRPr="701C76BA">
        <w:rPr>
          <w:sz w:val="24"/>
          <w:szCs w:val="24"/>
        </w:rPr>
        <w:t>Nancy Hunt</w:t>
      </w:r>
      <w:r w:rsidR="3C0D8250" w:rsidRPr="701C76BA">
        <w:rPr>
          <w:sz w:val="24"/>
          <w:szCs w:val="24"/>
        </w:rPr>
        <w:t xml:space="preserve">, </w:t>
      </w:r>
      <w:r w:rsidR="00C52039">
        <w:rPr>
          <w:sz w:val="24"/>
          <w:szCs w:val="24"/>
        </w:rPr>
        <w:t xml:space="preserve">Jeff </w:t>
      </w:r>
      <w:proofErr w:type="spellStart"/>
      <w:r w:rsidR="00C52039">
        <w:rPr>
          <w:sz w:val="24"/>
          <w:szCs w:val="24"/>
        </w:rPr>
        <w:t>Dworack</w:t>
      </w:r>
      <w:proofErr w:type="spellEnd"/>
      <w:r w:rsidR="00C52039">
        <w:rPr>
          <w:sz w:val="24"/>
          <w:szCs w:val="24"/>
        </w:rPr>
        <w:t xml:space="preserve">, </w:t>
      </w:r>
      <w:r w:rsidR="000B4A8D">
        <w:rPr>
          <w:sz w:val="24"/>
          <w:szCs w:val="24"/>
        </w:rPr>
        <w:t xml:space="preserve">Liz Felix &amp; </w:t>
      </w:r>
      <w:r w:rsidR="00C52039" w:rsidRPr="00C52039">
        <w:rPr>
          <w:sz w:val="24"/>
          <w:szCs w:val="24"/>
        </w:rPr>
        <w:t>Bill Johnson</w:t>
      </w:r>
    </w:p>
    <w:p w14:paraId="6BD3620E" w14:textId="4A9F5853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 xml:space="preserve">Residents: </w:t>
      </w:r>
      <w:r w:rsidR="7CA2955E" w:rsidRPr="701C76BA">
        <w:rPr>
          <w:sz w:val="24"/>
          <w:szCs w:val="24"/>
        </w:rPr>
        <w:t>Frank Harold</w:t>
      </w:r>
      <w:r w:rsidR="00C52039">
        <w:rPr>
          <w:sz w:val="24"/>
          <w:szCs w:val="24"/>
        </w:rPr>
        <w:t xml:space="preserve">, Farah Fadel, Kevin Gallatin, Don </w:t>
      </w:r>
      <w:r w:rsidR="002D39D3">
        <w:rPr>
          <w:sz w:val="24"/>
          <w:szCs w:val="24"/>
        </w:rPr>
        <w:t>Frey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0426547D" w14:textId="4B608DCA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0B4A8D">
        <w:rPr>
          <w:sz w:val="24"/>
          <w:szCs w:val="24"/>
        </w:rPr>
        <w:t>:</w:t>
      </w:r>
    </w:p>
    <w:p w14:paraId="06CEA059" w14:textId="24C0A45C" w:rsidR="00C52039" w:rsidRPr="0093048F" w:rsidRDefault="00C52039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89</w:t>
      </w:r>
      <w:r w:rsidR="0093048F">
        <w:rPr>
          <w:sz w:val="24"/>
          <w:szCs w:val="24"/>
        </w:rPr>
        <w:t xml:space="preserve"> residents (24%) have </w:t>
      </w:r>
      <w:r w:rsidR="15DF85C1" w:rsidRPr="701C76BA">
        <w:rPr>
          <w:sz w:val="24"/>
          <w:szCs w:val="24"/>
        </w:rPr>
        <w:t>paid dues</w:t>
      </w:r>
      <w:r w:rsidR="0093048F">
        <w:rPr>
          <w:sz w:val="24"/>
          <w:szCs w:val="24"/>
        </w:rPr>
        <w:t xml:space="preserve"> and ~$3,400 was collected</w:t>
      </w:r>
    </w:p>
    <w:p w14:paraId="42C93273" w14:textId="32781ABD" w:rsidR="00C52039" w:rsidRDefault="00C52039" w:rsidP="00C5203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$320 DTE </w:t>
      </w:r>
      <w:r w:rsidR="00870A13">
        <w:rPr>
          <w:sz w:val="24"/>
          <w:szCs w:val="24"/>
        </w:rPr>
        <w:t xml:space="preserve">was </w:t>
      </w:r>
      <w:r>
        <w:rPr>
          <w:sz w:val="24"/>
          <w:szCs w:val="24"/>
        </w:rPr>
        <w:t>only expense in month</w:t>
      </w:r>
    </w:p>
    <w:p w14:paraId="63BED02F" w14:textId="71A5F974" w:rsidR="799CC264" w:rsidRDefault="001E014E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Names of r</w:t>
      </w:r>
      <w:r w:rsidR="00C52039">
        <w:rPr>
          <w:sz w:val="24"/>
          <w:szCs w:val="24"/>
        </w:rPr>
        <w:t xml:space="preserve">esidents that have not paid </w:t>
      </w:r>
      <w:r>
        <w:rPr>
          <w:sz w:val="24"/>
          <w:szCs w:val="24"/>
        </w:rPr>
        <w:t xml:space="preserve">their dues </w:t>
      </w:r>
      <w:r w:rsidR="00C52039">
        <w:rPr>
          <w:sz w:val="24"/>
          <w:szCs w:val="24"/>
        </w:rPr>
        <w:t>will be posted on HHPOA web</w:t>
      </w:r>
      <w:r w:rsidR="0093048F">
        <w:rPr>
          <w:sz w:val="24"/>
          <w:szCs w:val="24"/>
        </w:rPr>
        <w:t xml:space="preserve">site </w:t>
      </w:r>
      <w:r w:rsidR="00C52039">
        <w:rPr>
          <w:sz w:val="24"/>
          <w:szCs w:val="24"/>
        </w:rPr>
        <w:t>and Facebook</w:t>
      </w:r>
      <w:r w:rsidR="0093048F">
        <w:rPr>
          <w:sz w:val="24"/>
          <w:szCs w:val="24"/>
        </w:rPr>
        <w:t xml:space="preserve"> page</w:t>
      </w:r>
    </w:p>
    <w:p w14:paraId="4B9FD182" w14:textId="3F22269D" w:rsidR="001E014E" w:rsidRDefault="001E014E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Holiday lights </w:t>
      </w:r>
      <w:r w:rsidR="0093048F">
        <w:rPr>
          <w:sz w:val="24"/>
          <w:szCs w:val="24"/>
        </w:rPr>
        <w:t xml:space="preserve">removed </w:t>
      </w:r>
      <w:r>
        <w:rPr>
          <w:sz w:val="24"/>
          <w:szCs w:val="24"/>
        </w:rPr>
        <w:t xml:space="preserve">and Tyler </w:t>
      </w:r>
      <w:r w:rsidR="0093048F">
        <w:rPr>
          <w:sz w:val="24"/>
          <w:szCs w:val="24"/>
        </w:rPr>
        <w:t xml:space="preserve">is developing </w:t>
      </w:r>
      <w:r>
        <w:rPr>
          <w:sz w:val="24"/>
          <w:szCs w:val="24"/>
        </w:rPr>
        <w:t>a yearlong plan</w:t>
      </w:r>
    </w:p>
    <w:p w14:paraId="05BB6759" w14:textId="0BD1F0CA" w:rsidR="00147004" w:rsidRPr="001E014E" w:rsidRDefault="5D1862F2" w:rsidP="001E01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014E">
        <w:rPr>
          <w:sz w:val="24"/>
          <w:szCs w:val="24"/>
        </w:rPr>
        <w:t xml:space="preserve">Ashley </w:t>
      </w:r>
      <w:r w:rsidR="005C5296">
        <w:rPr>
          <w:sz w:val="24"/>
          <w:szCs w:val="24"/>
        </w:rPr>
        <w:t xml:space="preserve">will </w:t>
      </w:r>
      <w:r w:rsidR="001E014E">
        <w:rPr>
          <w:sz w:val="24"/>
          <w:szCs w:val="24"/>
        </w:rPr>
        <w:t>discuss food trucks at next meeting</w:t>
      </w:r>
    </w:p>
    <w:p w14:paraId="2A83F8F5" w14:textId="31CDDAAD" w:rsidR="00147004" w:rsidRDefault="014BA231" w:rsidP="001E01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E014E">
        <w:rPr>
          <w:sz w:val="24"/>
          <w:szCs w:val="24"/>
        </w:rPr>
        <w:t xml:space="preserve">Nancy </w:t>
      </w:r>
      <w:r w:rsidR="001E014E">
        <w:rPr>
          <w:sz w:val="24"/>
          <w:szCs w:val="24"/>
        </w:rPr>
        <w:t xml:space="preserve">will discuss entrance </w:t>
      </w:r>
      <w:r w:rsidR="0093048F">
        <w:rPr>
          <w:sz w:val="24"/>
          <w:szCs w:val="24"/>
        </w:rPr>
        <w:t xml:space="preserve">perennial </w:t>
      </w:r>
      <w:r w:rsidR="17C7A9A4" w:rsidRPr="001E014E">
        <w:rPr>
          <w:sz w:val="24"/>
          <w:szCs w:val="24"/>
        </w:rPr>
        <w:t>plan</w:t>
      </w:r>
      <w:r w:rsidR="0093048F">
        <w:rPr>
          <w:sz w:val="24"/>
          <w:szCs w:val="24"/>
        </w:rPr>
        <w:t xml:space="preserve"> at </w:t>
      </w:r>
      <w:r w:rsidR="001E014E">
        <w:rPr>
          <w:sz w:val="24"/>
          <w:szCs w:val="24"/>
        </w:rPr>
        <w:t>next meeting</w:t>
      </w:r>
    </w:p>
    <w:p w14:paraId="77576BC1" w14:textId="61A5ADE9" w:rsidR="001E014E" w:rsidRDefault="001E014E" w:rsidP="001E014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Welcome pack </w:t>
      </w:r>
      <w:r w:rsidR="005C5296">
        <w:rPr>
          <w:sz w:val="24"/>
          <w:szCs w:val="24"/>
        </w:rPr>
        <w:t xml:space="preserve">to </w:t>
      </w:r>
      <w:r>
        <w:rPr>
          <w:sz w:val="24"/>
          <w:szCs w:val="24"/>
        </w:rPr>
        <w:t>include the following and delivery will ensure residency:</w:t>
      </w:r>
    </w:p>
    <w:p w14:paraId="44D9EA5E" w14:textId="2D5DA17A" w:rsidR="001E014E" w:rsidRPr="001E014E" w:rsidRDefault="001E014E" w:rsidP="001E014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township pamphlets, emergency contacts, vendor list, dues notice</w:t>
      </w:r>
      <w:r w:rsidR="005C5296">
        <w:rPr>
          <w:sz w:val="24"/>
          <w:szCs w:val="24"/>
        </w:rPr>
        <w:t>, etc.</w:t>
      </w:r>
    </w:p>
    <w:p w14:paraId="3983E81F" w14:textId="77777777" w:rsidR="001E014E" w:rsidRDefault="001E014E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Township Ordinance Enforcement:</w:t>
      </w:r>
    </w:p>
    <w:p w14:paraId="07091590" w14:textId="4374B2E3" w:rsidR="001E014E" w:rsidRDefault="001E014E" w:rsidP="001E014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Trash containers cannot be </w:t>
      </w:r>
      <w:r w:rsidR="00786DD3">
        <w:rPr>
          <w:sz w:val="24"/>
          <w:szCs w:val="24"/>
        </w:rPr>
        <w:t>visible</w:t>
      </w:r>
      <w:r>
        <w:rPr>
          <w:sz w:val="24"/>
          <w:szCs w:val="24"/>
        </w:rPr>
        <w:t xml:space="preserve"> from street</w:t>
      </w:r>
    </w:p>
    <w:p w14:paraId="50D74757" w14:textId="0FC9FADC" w:rsidR="000B4A8D" w:rsidRPr="000B4A8D" w:rsidRDefault="00786DD3" w:rsidP="000B4A8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Campers and trailers are not permitted</w:t>
      </w:r>
    </w:p>
    <w:p w14:paraId="5876B68D" w14:textId="7C088B3A" w:rsidR="00786DD3" w:rsidRDefault="00786DD3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Volunteer</w:t>
      </w:r>
      <w:r w:rsidR="005C5296">
        <w:rPr>
          <w:sz w:val="24"/>
          <w:szCs w:val="24"/>
        </w:rPr>
        <w:t>s</w:t>
      </w:r>
      <w:r>
        <w:rPr>
          <w:sz w:val="24"/>
          <w:szCs w:val="24"/>
        </w:rPr>
        <w:t xml:space="preserve"> needed to install 2 Hickory Heights Street sign toppers</w:t>
      </w:r>
    </w:p>
    <w:p w14:paraId="0C38AF69" w14:textId="002C61C5" w:rsidR="00D457B1" w:rsidRDefault="0093048F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D457B1">
        <w:rPr>
          <w:sz w:val="24"/>
          <w:szCs w:val="24"/>
        </w:rPr>
        <w:t xml:space="preserve">og park </w:t>
      </w:r>
      <w:r>
        <w:rPr>
          <w:sz w:val="24"/>
          <w:szCs w:val="24"/>
        </w:rPr>
        <w:t>discussions are tabled indefinitely</w:t>
      </w:r>
    </w:p>
    <w:p w14:paraId="70DA89BF" w14:textId="5F495139" w:rsidR="0093048F" w:rsidRDefault="0093048F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Kevin offered to host a dog picnic</w:t>
      </w:r>
    </w:p>
    <w:p w14:paraId="03F96189" w14:textId="77777777" w:rsidR="0093048F" w:rsidRDefault="0093048F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Need to find out how to update the website (Tyler?)</w:t>
      </w:r>
    </w:p>
    <w:p w14:paraId="711CCD2C" w14:textId="511C4EBD" w:rsidR="0093048F" w:rsidRDefault="00C03DE2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3048F">
        <w:rPr>
          <w:sz w:val="24"/>
          <w:szCs w:val="24"/>
        </w:rPr>
        <w:t>esidents should check fire hydrants for leakage</w:t>
      </w:r>
      <w:r w:rsidR="005C5296">
        <w:rPr>
          <w:sz w:val="24"/>
          <w:szCs w:val="24"/>
        </w:rPr>
        <w:t xml:space="preserve"> &amp; </w:t>
      </w:r>
      <w:r>
        <w:rPr>
          <w:sz w:val="24"/>
          <w:szCs w:val="24"/>
        </w:rPr>
        <w:t>notify township if necessary</w:t>
      </w:r>
    </w:p>
    <w:p w14:paraId="5D036F6D" w14:textId="6510C178" w:rsidR="0093048F" w:rsidRDefault="00C03DE2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Adult progressive party ideas will be reviewed at April meeting</w:t>
      </w:r>
    </w:p>
    <w:p w14:paraId="440B9609" w14:textId="59C63BB5" w:rsidR="00C03DE2" w:rsidRDefault="00870A13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Tune up Tuesday suggested for residents to make repairs on faulty items</w:t>
      </w:r>
    </w:p>
    <w:p w14:paraId="49ED6D88" w14:textId="0FFEE971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</w:t>
      </w:r>
      <w:r w:rsidR="00C03DE2">
        <w:rPr>
          <w:sz w:val="24"/>
          <w:szCs w:val="24"/>
        </w:rPr>
        <w:t xml:space="preserve">at 8:15 pm. The next </w:t>
      </w:r>
      <w:r w:rsidR="00BF5E2A">
        <w:rPr>
          <w:sz w:val="24"/>
          <w:szCs w:val="24"/>
        </w:rPr>
        <w:t>will take place on</w:t>
      </w:r>
      <w:r w:rsidR="00C03DE2">
        <w:rPr>
          <w:sz w:val="24"/>
          <w:szCs w:val="24"/>
        </w:rPr>
        <w:t xml:space="preserve"> April </w:t>
      </w:r>
      <w:r w:rsidR="00870A13">
        <w:rPr>
          <w:sz w:val="24"/>
          <w:szCs w:val="24"/>
        </w:rPr>
        <w:t>9th</w:t>
      </w:r>
      <w:r w:rsidR="00BF5E2A">
        <w:rPr>
          <w:sz w:val="24"/>
          <w:szCs w:val="24"/>
        </w:rPr>
        <w:t xml:space="preserve"> at 7:30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019D" w14:textId="77777777" w:rsidR="00AB3F94" w:rsidRDefault="00AB3F94">
      <w:pPr>
        <w:spacing w:after="0" w:line="240" w:lineRule="auto"/>
      </w:pPr>
      <w:r>
        <w:separator/>
      </w:r>
    </w:p>
  </w:endnote>
  <w:endnote w:type="continuationSeparator" w:id="0">
    <w:p w14:paraId="68B29A12" w14:textId="77777777" w:rsidR="00AB3F94" w:rsidRDefault="00AB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622B" w14:textId="77777777" w:rsidR="00AB3F94" w:rsidRDefault="00AB3F94">
      <w:pPr>
        <w:spacing w:after="0" w:line="240" w:lineRule="auto"/>
      </w:pPr>
      <w:r>
        <w:separator/>
      </w:r>
    </w:p>
  </w:footnote>
  <w:footnote w:type="continuationSeparator" w:id="0">
    <w:p w14:paraId="246EDF1F" w14:textId="77777777" w:rsidR="00AB3F94" w:rsidRDefault="00AB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1" style="position:absolute;margin-left:-54.6pt;margin-top:-35.4pt;width:616.3pt;height:11in;z-index:251722752;mso-width-relative:margin" alt="&quot;&quot;" coordsize="78257,100584" coordorigin="381" o:spid="_x0000_s1026" w14:anchorId="4A0AA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style="position:absolute;left:381;width:77675;height:4572;visibility:visible;mso-wrap-style:square;v-text-anchor:middle" o:spid="_x0000_s1027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/>
              <v:rect id="Rectangle 7" style="position:absolute;left:10058;top:96012;width:68580;height:4572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/>
              <v:oval id="Oval 8" style="position:absolute;left:73914;top:533;width:3509;height:3509;visibility:visible;mso-wrap-style:square;v-text-anchor:middle" o:spid="_x0000_s102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>
                <v:stroke joinstyle="miter"/>
              </v:oval>
              <v:oval id="Oval 8" style="position:absolute;left:69951;top:533;width:3510;height:3509;visibility:visible;mso-wrap-style:square;v-text-anchor:middle" o:spid="_x0000_s1030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>
                <v:stroke joinstyle="miter"/>
              </v:oval>
              <v:oval id="Oval 8" style="position:absolute;left:65913;top:457;width:3509;height:3509;visibility:visible;mso-wrap-style:square;v-text-anchor:middle" alt="&quot;&quot;" o:spid="_x0000_s1031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>
                <v:stroke joinstyle="miter"/>
              </v:oval>
              <v:rect id="Rectangle 7" style="position:absolute;left:457;top:95935;width:9994;height:4572;visibility:visible;mso-wrap-style:square;v-text-anchor:middle" o:spid="_x0000_s1032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/>
              <v:oval id="Oval 1" style="position:absolute;left:7899;top:96596;width:3937;height:3944;visibility:visible;mso-wrap-style:square;v-text-anchor:middle" o:spid="_x0000_s1033" fillcolor="#3280a1 [2407]" strokecolor="#d45c15 [2406]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68" style="position:absolute;margin-left:-54.25pt;margin-top:-36.55pt;width:612.7pt;height:793.45pt;z-index:251724800;mso-width-relative:margin;mso-height-relative:margin" alt="&quot;&quot;" coordsize="77793,100733" o:spid="_x0000_s1026" w14:anchorId="0FD3F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style="position:absolute;left:38;top:47;width:77724;height:18936;visibility:visible;mso-wrap-style:square;v-text-anchor:middle" o:spid="_x0000_s1027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/>
              <v:rect id="Rectangle 8" style="position:absolute;left:54095;top:6867;width:16923;height:12109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/>
              <v:shape id="Freeform: Shape 9" style="position:absolute;width:60642;height:6905;visibility:visible;mso-wrap-style:square;v-text-anchor:middle" coordsize="6064250,690562" o:spid="_x0000_s1029" fillcolor="#3280a1 [2407]" stroked="f" strokeweight="1pt" path="m,l6064250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>
                <v:stroke joinstyle="miter"/>
                <v:path arrowok="t" o:connecttype="custom" o:connectlocs="0,0;6064250,0;6064250,690562;0,690562" o:connectangles="0,0,0,0"/>
              </v:shape>
              <v:shape id="Freeform: Shape 10" style="position:absolute;left:70954;width:6839;height:6886;visibility:visible;mso-wrap-style:square;v-text-anchor:middle" coordsize="683895,688657" o:spid="_x0000_s1030" fillcolor="#3280a1 [2407]" stroked="f" strokeweight="1pt" path="m,l683895,r,688657l,68865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>
                <v:stroke joinstyle="miter"/>
                <v:path arrowok="t" o:connecttype="custom" o:connectlocs="0,0;683895,0;683895,688657;0,688657" o:connectangles="0,0,0,0"/>
              </v:shape>
              <v:shape id="Freeform: Shape 11" style="position:absolute;left:54051;width:16922;height:6905;visibility:visible;mso-wrap-style:square;v-text-anchor:middle" coordsize="1692275,690562" o:spid="_x0000_s1031" fillcolor="#f4b793 [1942]" stroked="f" strokeweight="1pt" path="m,l1692275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>
                <v:stroke joinstyle="miter"/>
                <v:path arrowok="t" o:connecttype="custom" o:connectlocs="0,0;1692275,0;1692275,690562;0,690562" o:connectangles="0,0,0,0"/>
              </v:shape>
              <v:rect id="Rectangle 12" style="position:absolute;top:96161;width:77724;height:4572;visibility:visible;mso-wrap-style:square;v-text-anchor:middle" o:spid="_x0000_s1032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/>
              <v:oval id="Oval 13" style="position:absolute;left:71005;top:2346;width:2121;height:2121;visibility:visible;mso-wrap-style:square;v-text-anchor:middle" o:spid="_x0000_s1033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>
                <v:stroke joinstyle="miter"/>
              </v:oval>
              <v:oval id="Oval 17" style="position:absolute;left:73367;top:2346;width:2121;height:2121;visibility:visible;mso-wrap-style:square;v-text-anchor:middle" o:spid="_x0000_s1034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>
                <v:stroke joinstyle="miter"/>
              </v:oval>
              <v:oval id="Oval 18" style="position:absolute;left:75628;top:2346;width:2121;height:2121;visibility:visible;mso-wrap-style:square;v-text-anchor:middle" o:spid="_x0000_s1035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>
                <v:stroke joinstyle="miter"/>
              </v:oval>
              <v:shape id="Freeform: Shape 19" style="position:absolute;left:10077;top:97139;width:6852;height:3594;visibility:visible;mso-wrap-style:square;v-text-anchor:middle" coordsize="685166,359410" o:spid="_x0000_s1036" fillcolor="#d45c15 [2406]" stroked="f" strokeweight="15pt" path="m342583,c531786,,685166,153522,685166,342900r-3330,16510l3330,359410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style="position:absolute;left:2990;top:97170;width:6852;height:3563;visibility:visible;mso-wrap-style:square;v-text-anchor:middle" coordsize="685166,356235" o:spid="_x0000_s1037" fillcolor="#d45c15 [2406]" stroked="f" strokeweight="15pt" path="m342583,c531786,,685166,153522,685166,342900r-2690,13335l2690,356235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style="position:absolute;top:97208;width:2743;height:3525;visibility:visible;mso-wrap-style:square;v-text-anchor:middle" coordsize="274321,352522" o:spid="_x0000_s1038" fillcolor="#d45c15 [2406]" stroked="f" strokeweight="15pt" path="m,l780,79c156890,32053,274321,170306,274321,336012r-2911,16510l,3525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style="position:absolute;left:47434;top:1000;width:5131;height:5130;visibility:visible;mso-wrap-style:square;v-text-anchor:middle" o:spid="_x0000_s103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>
                <v:stroke joinstyle="miter"/>
              </v:oval>
              <v:shape id="Freeform: Shape 27" style="position:absolute;left:5038;width:15297;height:6543;rotation:180;visibility:visible;mso-wrap-style:square;v-text-anchor:middle" coordsize="1529706,654367" o:spid="_x0000_s1040" fillcolor="#d45c15 [2406]" stroked="f" strokeweight="1pt" path="m1529706,654367r-401040,l1122933,625971c1063938,486490,925825,388620,764853,388620v-160972,,-299085,97870,-358080,237351l401040,654367,,654367,3404,620599c75878,266424,389252,,764853,v375601,,688975,266424,761449,620599l1529706,6543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style="position:absolute;left:65868;top:7839;width:10198;height:10210;visibility:visible;mso-wrap-style:square;v-text-anchor:middle" o:spid="_x0000_s1041" fillcolor="#f4b793 [1942]" strokecolor="#d45c15 [2406]" strokeweight="1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303B"/>
    <w:rsid w:val="00086759"/>
    <w:rsid w:val="00096EA6"/>
    <w:rsid w:val="000B4A8D"/>
    <w:rsid w:val="0010367C"/>
    <w:rsid w:val="00147004"/>
    <w:rsid w:val="001B655A"/>
    <w:rsid w:val="001D38CA"/>
    <w:rsid w:val="001E014E"/>
    <w:rsid w:val="002174C2"/>
    <w:rsid w:val="00280CB5"/>
    <w:rsid w:val="00281FF8"/>
    <w:rsid w:val="00284EF3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8066F"/>
    <w:rsid w:val="00490B5F"/>
    <w:rsid w:val="004B13B1"/>
    <w:rsid w:val="00504626"/>
    <w:rsid w:val="00524B92"/>
    <w:rsid w:val="00544235"/>
    <w:rsid w:val="00560F76"/>
    <w:rsid w:val="0058317D"/>
    <w:rsid w:val="005A2E9D"/>
    <w:rsid w:val="005A70A7"/>
    <w:rsid w:val="005C5296"/>
    <w:rsid w:val="005F17EE"/>
    <w:rsid w:val="0066642C"/>
    <w:rsid w:val="006A4E7D"/>
    <w:rsid w:val="006E1078"/>
    <w:rsid w:val="007038AD"/>
    <w:rsid w:val="00730083"/>
    <w:rsid w:val="00736BDC"/>
    <w:rsid w:val="007520BE"/>
    <w:rsid w:val="00786DD3"/>
    <w:rsid w:val="00840C37"/>
    <w:rsid w:val="00844354"/>
    <w:rsid w:val="00870A13"/>
    <w:rsid w:val="00891A6F"/>
    <w:rsid w:val="008962D9"/>
    <w:rsid w:val="00896D9F"/>
    <w:rsid w:val="008B4FB8"/>
    <w:rsid w:val="009219E4"/>
    <w:rsid w:val="0093048F"/>
    <w:rsid w:val="00961A6A"/>
    <w:rsid w:val="00965BE3"/>
    <w:rsid w:val="009839D0"/>
    <w:rsid w:val="009F49FA"/>
    <w:rsid w:val="00A16C5F"/>
    <w:rsid w:val="00A448C1"/>
    <w:rsid w:val="00A777A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83428"/>
    <w:rsid w:val="00B944D6"/>
    <w:rsid w:val="00BB4583"/>
    <w:rsid w:val="00BF5E2A"/>
    <w:rsid w:val="00C01DCA"/>
    <w:rsid w:val="00C03DE2"/>
    <w:rsid w:val="00C06448"/>
    <w:rsid w:val="00C34F93"/>
    <w:rsid w:val="00C455D8"/>
    <w:rsid w:val="00C52039"/>
    <w:rsid w:val="00C5399C"/>
    <w:rsid w:val="00C54518"/>
    <w:rsid w:val="00C720E6"/>
    <w:rsid w:val="00C858F0"/>
    <w:rsid w:val="00C9396E"/>
    <w:rsid w:val="00CA6B4F"/>
    <w:rsid w:val="00D45644"/>
    <w:rsid w:val="00D457B1"/>
    <w:rsid w:val="00D57317"/>
    <w:rsid w:val="00D74DBF"/>
    <w:rsid w:val="00DA1120"/>
    <w:rsid w:val="00DA4A43"/>
    <w:rsid w:val="00DC5883"/>
    <w:rsid w:val="00DC5CA9"/>
    <w:rsid w:val="00DE3A9B"/>
    <w:rsid w:val="00DE5929"/>
    <w:rsid w:val="00DF3520"/>
    <w:rsid w:val="00E16B6E"/>
    <w:rsid w:val="00E31B60"/>
    <w:rsid w:val="00E37225"/>
    <w:rsid w:val="00E710E9"/>
    <w:rsid w:val="00E864EE"/>
    <w:rsid w:val="00EA417A"/>
    <w:rsid w:val="00EB77DE"/>
    <w:rsid w:val="00ED7173"/>
    <w:rsid w:val="00EE08D7"/>
    <w:rsid w:val="00F31F51"/>
    <w:rsid w:val="00F35A83"/>
    <w:rsid w:val="00F750EF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00000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00000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00000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00000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00000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00000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12301C"/>
    <w:rsid w:val="002C5157"/>
    <w:rsid w:val="005F17EE"/>
    <w:rsid w:val="008F7FB3"/>
    <w:rsid w:val="009219E4"/>
    <w:rsid w:val="009621FD"/>
    <w:rsid w:val="00A16C5F"/>
    <w:rsid w:val="00A631FB"/>
    <w:rsid w:val="00A777AF"/>
    <w:rsid w:val="00AC127B"/>
    <w:rsid w:val="00B944D6"/>
    <w:rsid w:val="00CB24A5"/>
    <w:rsid w:val="00D0576A"/>
    <w:rsid w:val="00E373FF"/>
    <w:rsid w:val="00EE08D7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81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9</cp:revision>
  <cp:lastPrinted>2025-02-15T20:41:00Z</cp:lastPrinted>
  <dcterms:created xsi:type="dcterms:W3CDTF">2025-03-13T12:22:00Z</dcterms:created>
  <dcterms:modified xsi:type="dcterms:W3CDTF">2025-04-02T19:16:00Z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