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79F52F85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EC1FCD">
            <w:rPr>
              <w:sz w:val="24"/>
              <w:szCs w:val="24"/>
            </w:rPr>
            <w:t>9</w:t>
          </w:r>
          <w:r w:rsidR="00F004FA">
            <w:rPr>
              <w:sz w:val="24"/>
              <w:szCs w:val="24"/>
            </w:rPr>
            <w:t>/10</w:t>
          </w:r>
          <w:r w:rsidR="69BAE3DD" w:rsidRPr="701C76BA">
            <w:rPr>
              <w:sz w:val="24"/>
              <w:szCs w:val="24"/>
            </w:rPr>
            <w:t>/2025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6BD3620E" w14:textId="62C82753" w:rsidR="00CA6B4F" w:rsidRPr="00147004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>Stephen Abowd, Austin Schnurlei</w:t>
      </w:r>
      <w:r w:rsidR="00F004FA">
        <w:rPr>
          <w:sz w:val="24"/>
          <w:szCs w:val="24"/>
        </w:rPr>
        <w:t>n</w:t>
      </w:r>
      <w:r w:rsidR="00C52039">
        <w:rPr>
          <w:sz w:val="24"/>
          <w:szCs w:val="24"/>
        </w:rPr>
        <w:t xml:space="preserve">, </w:t>
      </w:r>
      <w:r w:rsidR="000B4A8D">
        <w:rPr>
          <w:sz w:val="24"/>
          <w:szCs w:val="24"/>
        </w:rPr>
        <w:t>Liz Felix</w:t>
      </w:r>
      <w:r w:rsidR="00F004FA">
        <w:rPr>
          <w:sz w:val="24"/>
          <w:szCs w:val="24"/>
        </w:rPr>
        <w:t>,</w:t>
      </w:r>
      <w:r w:rsidR="000B4A8D">
        <w:rPr>
          <w:sz w:val="24"/>
          <w:szCs w:val="24"/>
        </w:rPr>
        <w:t xml:space="preserve"> </w:t>
      </w:r>
      <w:r w:rsidR="00F004FA">
        <w:rPr>
          <w:sz w:val="24"/>
          <w:szCs w:val="24"/>
        </w:rPr>
        <w:t xml:space="preserve">Cassie Traynor </w:t>
      </w:r>
      <w:r w:rsidR="000B4A8D">
        <w:rPr>
          <w:sz w:val="24"/>
          <w:szCs w:val="24"/>
        </w:rPr>
        <w:t xml:space="preserve">&amp; </w:t>
      </w:r>
      <w:r w:rsidR="00C52039" w:rsidRPr="00C52039">
        <w:rPr>
          <w:sz w:val="24"/>
          <w:szCs w:val="24"/>
        </w:rPr>
        <w:t>Bill Johnson</w:t>
      </w:r>
    </w:p>
    <w:p w14:paraId="3E8BD47F" w14:textId="6323815F" w:rsidR="00B10F62" w:rsidRPr="00147004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1DACB6EC" w14:textId="31AC4FA8" w:rsidR="00C13112" w:rsidRDefault="00C13112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Meeting agenda reviewed</w:t>
      </w:r>
    </w:p>
    <w:p w14:paraId="0426547D" w14:textId="6562E309" w:rsidR="00C52039" w:rsidRDefault="00C52039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0B4A8D">
        <w:rPr>
          <w:sz w:val="24"/>
          <w:szCs w:val="24"/>
        </w:rPr>
        <w:t>:</w:t>
      </w:r>
    </w:p>
    <w:p w14:paraId="4302A374" w14:textId="77777777" w:rsidR="00C13112" w:rsidRDefault="00F004FA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184 </w:t>
      </w:r>
      <w:r w:rsidR="0093048F">
        <w:rPr>
          <w:sz w:val="24"/>
          <w:szCs w:val="24"/>
        </w:rPr>
        <w:t xml:space="preserve">residents </w:t>
      </w:r>
      <w:r>
        <w:rPr>
          <w:sz w:val="24"/>
          <w:szCs w:val="24"/>
        </w:rPr>
        <w:t xml:space="preserve">have not </w:t>
      </w:r>
      <w:r w:rsidR="15DF85C1" w:rsidRPr="701C76BA">
        <w:rPr>
          <w:sz w:val="24"/>
          <w:szCs w:val="24"/>
        </w:rPr>
        <w:t>paid dues</w:t>
      </w:r>
      <w:r w:rsidR="0093048F">
        <w:rPr>
          <w:sz w:val="24"/>
          <w:szCs w:val="24"/>
        </w:rPr>
        <w:t xml:space="preserve"> and </w:t>
      </w:r>
    </w:p>
    <w:p w14:paraId="06CEA059" w14:textId="3C684396" w:rsidR="00C52039" w:rsidRDefault="00F004FA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$7,080</w:t>
      </w:r>
      <w:r w:rsidR="0093048F">
        <w:rPr>
          <w:sz w:val="24"/>
          <w:szCs w:val="24"/>
        </w:rPr>
        <w:t xml:space="preserve"> collected</w:t>
      </w:r>
    </w:p>
    <w:p w14:paraId="0C54CA2D" w14:textId="2C305EB4" w:rsidR="00F004FA" w:rsidRDefault="00F004FA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64% collection rate required to breakeven</w:t>
      </w:r>
    </w:p>
    <w:p w14:paraId="4199B750" w14:textId="12B4BA89" w:rsidR="00EC1FCD" w:rsidRPr="0093048F" w:rsidRDefault="00EC1FCD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Dues letter will be sent in November</w:t>
      </w:r>
    </w:p>
    <w:p w14:paraId="42C93273" w14:textId="525CD457" w:rsidR="00C52039" w:rsidRDefault="00F004FA" w:rsidP="00C5203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Foam party</w:t>
      </w:r>
      <w:r w:rsidR="00402806">
        <w:rPr>
          <w:sz w:val="24"/>
          <w:szCs w:val="24"/>
        </w:rPr>
        <w:t>;</w:t>
      </w:r>
      <w:r>
        <w:rPr>
          <w:sz w:val="24"/>
          <w:szCs w:val="24"/>
        </w:rPr>
        <w:t xml:space="preserve"> $528, ice machine</w:t>
      </w:r>
      <w:r w:rsidR="00402806">
        <w:rPr>
          <w:sz w:val="24"/>
          <w:szCs w:val="24"/>
        </w:rPr>
        <w:t xml:space="preserve">; </w:t>
      </w:r>
      <w:r>
        <w:rPr>
          <w:sz w:val="24"/>
          <w:szCs w:val="24"/>
        </w:rPr>
        <w:t>$350 and miscellaneous purchases by Tyler</w:t>
      </w:r>
      <w:r w:rsidR="00402806">
        <w:rPr>
          <w:sz w:val="24"/>
          <w:szCs w:val="24"/>
        </w:rPr>
        <w:t xml:space="preserve">; </w:t>
      </w:r>
      <w:r>
        <w:rPr>
          <w:sz w:val="24"/>
          <w:szCs w:val="24"/>
        </w:rPr>
        <w:t>$85</w:t>
      </w:r>
    </w:p>
    <w:p w14:paraId="1F465B1F" w14:textId="77777777" w:rsidR="00C13112" w:rsidRDefault="00F004FA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Architecture request</w:t>
      </w:r>
      <w:r w:rsidR="00EC1FCD">
        <w:rPr>
          <w:sz w:val="24"/>
          <w:szCs w:val="24"/>
        </w:rPr>
        <w:t>s:</w:t>
      </w:r>
    </w:p>
    <w:p w14:paraId="594FE770" w14:textId="07D55C66" w:rsidR="00F004FA" w:rsidRDefault="00F004FA" w:rsidP="00C1311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759 Rock Spring and 4110 Orchard Hill </w:t>
      </w:r>
    </w:p>
    <w:p w14:paraId="7B7F92B8" w14:textId="77777777" w:rsidR="00C13112" w:rsidRDefault="00E40669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BH </w:t>
      </w:r>
      <w:r w:rsidR="00F004FA">
        <w:rPr>
          <w:sz w:val="24"/>
          <w:szCs w:val="24"/>
        </w:rPr>
        <w:t xml:space="preserve">Township </w:t>
      </w:r>
      <w:r w:rsidR="00C13112">
        <w:rPr>
          <w:sz w:val="24"/>
          <w:szCs w:val="24"/>
        </w:rPr>
        <w:t>Violations:</w:t>
      </w:r>
    </w:p>
    <w:p w14:paraId="73BFD540" w14:textId="10FC596B" w:rsidR="00E40669" w:rsidRDefault="00C13112" w:rsidP="00C1311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F004FA">
        <w:rPr>
          <w:sz w:val="24"/>
          <w:szCs w:val="24"/>
        </w:rPr>
        <w:t>arbage bin violations on Rock Spring and Satterlee</w:t>
      </w:r>
      <w:r w:rsidR="00E40669">
        <w:rPr>
          <w:sz w:val="24"/>
          <w:szCs w:val="24"/>
        </w:rPr>
        <w:t xml:space="preserve"> corrected</w:t>
      </w:r>
    </w:p>
    <w:p w14:paraId="0B968627" w14:textId="7B0D136A" w:rsidR="00E40669" w:rsidRDefault="00E40669" w:rsidP="00C1311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Accessory structures, raised bed and trailers violations remain in place</w:t>
      </w:r>
    </w:p>
    <w:p w14:paraId="59C72E02" w14:textId="3C512533" w:rsidR="00E40669" w:rsidRDefault="00E40669" w:rsidP="00C1311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Note: Removed trees must be replaced </w:t>
      </w:r>
    </w:p>
    <w:p w14:paraId="6EF0ED35" w14:textId="117DFED2" w:rsidR="00E40669" w:rsidRPr="00E40669" w:rsidRDefault="00E40669" w:rsidP="00E4066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Northdale tree over road </w:t>
      </w:r>
      <w:r w:rsidR="00402806">
        <w:rPr>
          <w:sz w:val="24"/>
          <w:szCs w:val="24"/>
        </w:rPr>
        <w:t xml:space="preserve">condition </w:t>
      </w:r>
      <w:r>
        <w:rPr>
          <w:sz w:val="24"/>
          <w:szCs w:val="24"/>
        </w:rPr>
        <w:t>corrected by OCRC</w:t>
      </w:r>
    </w:p>
    <w:p w14:paraId="7BAFE14D" w14:textId="7AFDA695" w:rsidR="00E40669" w:rsidRDefault="00E40669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Eight food trucks </w:t>
      </w:r>
      <w:r w:rsidR="00C13112">
        <w:rPr>
          <w:sz w:val="24"/>
          <w:szCs w:val="24"/>
        </w:rPr>
        <w:t xml:space="preserve">took place this </w:t>
      </w:r>
      <w:r>
        <w:rPr>
          <w:sz w:val="24"/>
          <w:szCs w:val="24"/>
        </w:rPr>
        <w:t xml:space="preserve">season </w:t>
      </w:r>
      <w:r w:rsidR="00EC1FCD">
        <w:rPr>
          <w:sz w:val="24"/>
          <w:szCs w:val="24"/>
        </w:rPr>
        <w:t>(</w:t>
      </w:r>
      <w:r>
        <w:rPr>
          <w:sz w:val="24"/>
          <w:szCs w:val="24"/>
        </w:rPr>
        <w:t>including dog party</w:t>
      </w:r>
      <w:r w:rsidR="00EC1FCD">
        <w:rPr>
          <w:sz w:val="24"/>
          <w:szCs w:val="24"/>
        </w:rPr>
        <w:t>)</w:t>
      </w:r>
    </w:p>
    <w:p w14:paraId="7A549753" w14:textId="77777777" w:rsidR="00EC1FCD" w:rsidRDefault="00EC1FCD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picnic was discussed and Eastover Sub event will be observed</w:t>
      </w:r>
    </w:p>
    <w:p w14:paraId="4528F8A4" w14:textId="327DDF9B" w:rsidR="00EC1FCD" w:rsidRDefault="00B6353E" w:rsidP="0014700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directory must be updated and we need to find a printer</w:t>
      </w:r>
    </w:p>
    <w:p w14:paraId="440B9609" w14:textId="1B1CF3E7" w:rsidR="00C03DE2" w:rsidRPr="00EC1FCD" w:rsidRDefault="00EC1FCD" w:rsidP="00EC1FC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New holiday lights have been purchased and a sign-up sheet will be on site</w:t>
      </w:r>
    </w:p>
    <w:p w14:paraId="3AEE7EA5" w14:textId="77777777" w:rsidR="00EC1FCD" w:rsidRDefault="107D924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Meeting end</w:t>
      </w:r>
      <w:r w:rsidR="19D4D548" w:rsidRPr="701C76BA">
        <w:rPr>
          <w:sz w:val="24"/>
          <w:szCs w:val="24"/>
        </w:rPr>
        <w:t>ed</w:t>
      </w:r>
      <w:r w:rsidRPr="701C76BA">
        <w:rPr>
          <w:sz w:val="24"/>
          <w:szCs w:val="24"/>
        </w:rPr>
        <w:t xml:space="preserve"> </w:t>
      </w:r>
      <w:r w:rsidR="00C03DE2">
        <w:rPr>
          <w:sz w:val="24"/>
          <w:szCs w:val="24"/>
        </w:rPr>
        <w:t>at 8:1</w:t>
      </w:r>
      <w:r w:rsidR="00EC1FCD">
        <w:rPr>
          <w:sz w:val="24"/>
          <w:szCs w:val="24"/>
        </w:rPr>
        <w:t>8</w:t>
      </w:r>
      <w:r w:rsidR="00C03DE2">
        <w:rPr>
          <w:sz w:val="24"/>
          <w:szCs w:val="24"/>
        </w:rPr>
        <w:t xml:space="preserve"> pm. </w:t>
      </w:r>
    </w:p>
    <w:p w14:paraId="49ED6D88" w14:textId="7F31F770" w:rsidR="107D9247" w:rsidRDefault="00C03DE2" w:rsidP="00EC1FC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next </w:t>
      </w:r>
      <w:r w:rsidR="00BF5E2A">
        <w:rPr>
          <w:sz w:val="24"/>
          <w:szCs w:val="24"/>
        </w:rPr>
        <w:t>will take place on</w:t>
      </w:r>
      <w:r>
        <w:rPr>
          <w:sz w:val="24"/>
          <w:szCs w:val="24"/>
        </w:rPr>
        <w:t xml:space="preserve"> </w:t>
      </w:r>
      <w:r w:rsidR="00EC1FCD">
        <w:rPr>
          <w:sz w:val="24"/>
          <w:szCs w:val="24"/>
        </w:rPr>
        <w:t>October 8</w:t>
      </w:r>
      <w:r w:rsidR="00870A13">
        <w:rPr>
          <w:sz w:val="24"/>
          <w:szCs w:val="24"/>
        </w:rPr>
        <w:t>th</w:t>
      </w:r>
      <w:r w:rsidR="00BF5E2A">
        <w:rPr>
          <w:sz w:val="24"/>
          <w:szCs w:val="24"/>
        </w:rPr>
        <w:t xml:space="preserve"> at 7:30 pm</w:t>
      </w:r>
    </w:p>
    <w:p w14:paraId="1F7A4AD6" w14:textId="77777777" w:rsidR="00147004" w:rsidRPr="00147004" w:rsidRDefault="00147004" w:rsidP="00147004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4869" w14:textId="77777777" w:rsidR="00AA02C8" w:rsidRDefault="00AA02C8">
      <w:pPr>
        <w:spacing w:after="0" w:line="240" w:lineRule="auto"/>
      </w:pPr>
      <w:r>
        <w:separator/>
      </w:r>
    </w:p>
  </w:endnote>
  <w:endnote w:type="continuationSeparator" w:id="0">
    <w:p w14:paraId="693534F6" w14:textId="77777777" w:rsidR="00AA02C8" w:rsidRDefault="00AA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C63C" w14:textId="77777777" w:rsidR="00AA02C8" w:rsidRDefault="00AA02C8">
      <w:pPr>
        <w:spacing w:after="0" w:line="240" w:lineRule="auto"/>
      </w:pPr>
      <w:r>
        <w:separator/>
      </w:r>
    </w:p>
  </w:footnote>
  <w:footnote w:type="continuationSeparator" w:id="0">
    <w:p w14:paraId="5FC8DCAC" w14:textId="77777777" w:rsidR="00AA02C8" w:rsidRDefault="00AA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1" style="position:absolute;margin-left:-54.6pt;margin-top:-35.4pt;width:616.3pt;height:11in;z-index:251722752;mso-width-relative:margin" alt="&quot;&quot;" coordsize="78257,100584" coordorigin="381" o:spid="_x0000_s1026" w14:anchorId="4A0AA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style="position:absolute;left:381;width:77675;height:4572;visibility:visible;mso-wrap-style:square;v-text-anchor:middle" o:spid="_x0000_s1027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/>
              <v:rect id="Rectangle 7" style="position:absolute;left:10058;top:96012;width:68580;height:4572;visibility:visible;mso-wrap-style:square;v-text-anchor:middle" o:spid="_x0000_s1028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/>
              <v:oval id="Oval 8" style="position:absolute;left:73914;top:533;width:3509;height:3509;visibility:visible;mso-wrap-style:square;v-text-anchor:middle" o:spid="_x0000_s1029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>
                <v:stroke joinstyle="miter"/>
              </v:oval>
              <v:oval id="Oval 8" style="position:absolute;left:69951;top:533;width:3510;height:3509;visibility:visible;mso-wrap-style:square;v-text-anchor:middle" o:spid="_x0000_s1030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>
                <v:stroke joinstyle="miter"/>
              </v:oval>
              <v:oval id="Oval 8" style="position:absolute;left:65913;top:457;width:3509;height:3509;visibility:visible;mso-wrap-style:square;v-text-anchor:middle" alt="&quot;&quot;" o:spid="_x0000_s1031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>
                <v:stroke joinstyle="miter"/>
              </v:oval>
              <v:rect id="Rectangle 7" style="position:absolute;left:457;top:95935;width:9994;height:4572;visibility:visible;mso-wrap-style:square;v-text-anchor:middle" o:spid="_x0000_s1032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/>
              <v:oval id="Oval 1" style="position:absolute;left:7899;top:96596;width:3937;height:3944;visibility:visible;mso-wrap-style:square;v-text-anchor:middle" o:spid="_x0000_s1033" fillcolor="#3280a1 [2407]" strokecolor="#d45c15 [2406]" strokeweight="8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68" style="position:absolute;margin-left:-54.25pt;margin-top:-36.55pt;width:612.7pt;height:793.45pt;z-index:251724800;mso-width-relative:margin;mso-height-relative:margin" alt="&quot;&quot;" coordsize="77793,100733" o:spid="_x0000_s1026" w14:anchorId="0FD3F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style="position:absolute;left:38;top:47;width:77724;height:18936;visibility:visible;mso-wrap-style:square;v-text-anchor:middle" o:spid="_x0000_s1027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/>
              <v:rect id="Rectangle 8" style="position:absolute;left:54095;top:6867;width:16923;height:12109;visibility:visible;mso-wrap-style:square;v-text-anchor:middle" o:spid="_x0000_s1028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/>
              <v:shape id="Freeform: Shape 9" style="position:absolute;width:60642;height:6905;visibility:visible;mso-wrap-style:square;v-text-anchor:middle" coordsize="6064250,690562" o:spid="_x0000_s1029" fillcolor="#3280a1 [2407]" stroked="f" strokeweight="1pt" path="m,l6064250,r,690562l,6905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>
                <v:stroke joinstyle="miter"/>
                <v:path arrowok="t" o:connecttype="custom" o:connectlocs="0,0;6064250,0;6064250,690562;0,690562" o:connectangles="0,0,0,0"/>
              </v:shape>
              <v:shape id="Freeform: Shape 10" style="position:absolute;left:70954;width:6839;height:6886;visibility:visible;mso-wrap-style:square;v-text-anchor:middle" coordsize="683895,688657" o:spid="_x0000_s1030" fillcolor="#3280a1 [2407]" stroked="f" strokeweight="1pt" path="m,l683895,r,688657l,68865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>
                <v:stroke joinstyle="miter"/>
                <v:path arrowok="t" o:connecttype="custom" o:connectlocs="0,0;683895,0;683895,688657;0,688657" o:connectangles="0,0,0,0"/>
              </v:shape>
              <v:shape id="Freeform: Shape 11" style="position:absolute;left:54051;width:16922;height:6905;visibility:visible;mso-wrap-style:square;v-text-anchor:middle" coordsize="1692275,690562" o:spid="_x0000_s1031" fillcolor="#f4b793 [1942]" stroked="f" strokeweight="1pt" path="m,l1692275,r,690562l,69056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>
                <v:stroke joinstyle="miter"/>
                <v:path arrowok="t" o:connecttype="custom" o:connectlocs="0,0;1692275,0;1692275,690562;0,690562" o:connectangles="0,0,0,0"/>
              </v:shape>
              <v:rect id="Rectangle 12" style="position:absolute;top:96161;width:77724;height:4572;visibility:visible;mso-wrap-style:square;v-text-anchor:middle" o:spid="_x0000_s1032" fillcolor="#3280a1 [2407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/>
              <v:oval id="Oval 13" style="position:absolute;left:71005;top:2346;width:2121;height:2121;visibility:visible;mso-wrap-style:square;v-text-anchor:middle" o:spid="_x0000_s1033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>
                <v:stroke joinstyle="miter"/>
              </v:oval>
              <v:oval id="Oval 17" style="position:absolute;left:73367;top:2346;width:2121;height:2121;visibility:visible;mso-wrap-style:square;v-text-anchor:middle" o:spid="_x0000_s1034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>
                <v:stroke joinstyle="miter"/>
              </v:oval>
              <v:oval id="Oval 18" style="position:absolute;left:75628;top:2346;width:2121;height:2121;visibility:visible;mso-wrap-style:square;v-text-anchor:middle" o:spid="_x0000_s1035" fillcolor="#f4b793 [194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>
                <v:stroke joinstyle="miter"/>
              </v:oval>
              <v:shape id="Freeform: Shape 19" style="position:absolute;left:10077;top:97139;width:6852;height:3594;visibility:visible;mso-wrap-style:square;v-text-anchor:middle" coordsize="685166,359410" o:spid="_x0000_s1036" fillcolor="#d45c15 [2406]" stroked="f" strokeweight="15pt" path="m342583,c531786,,685166,153522,685166,342900r-3330,16510l3330,359410,,342900c,153522,153380,,3425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style="position:absolute;left:2990;top:97170;width:6852;height:3563;visibility:visible;mso-wrap-style:square;v-text-anchor:middle" coordsize="685166,356235" o:spid="_x0000_s1037" fillcolor="#d45c15 [2406]" stroked="f" strokeweight="15pt" path="m342583,c531786,,685166,153522,685166,342900r-2690,13335l2690,356235,,342900c,153522,153380,,3425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style="position:absolute;top:97208;width:2743;height:3525;visibility:visible;mso-wrap-style:square;v-text-anchor:middle" coordsize="274321,352522" o:spid="_x0000_s1038" fillcolor="#d45c15 [2406]" stroked="f" strokeweight="15pt" path="m,l780,79c156890,32053,274321,170306,274321,336012r-2911,16510l,3525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style="position:absolute;left:47434;top:1000;width:5131;height:5130;visibility:visible;mso-wrap-style:square;v-text-anchor:middle" o:spid="_x0000_s1039" fillcolor="#d45c15 [24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>
                <v:stroke joinstyle="miter"/>
              </v:oval>
              <v:shape id="Freeform: Shape 27" style="position:absolute;left:5038;width:15297;height:6543;rotation:180;visibility:visible;mso-wrap-style:square;v-text-anchor:middle" coordsize="1529706,654367" o:spid="_x0000_s1040" fillcolor="#d45c15 [2406]" stroked="f" strokeweight="1pt" path="m1529706,654367r-401040,l1122933,625971c1063938,486490,925825,388620,764853,388620v-160972,,-299085,97870,-358080,237351l401040,654367,,654367,3404,620599c75878,266424,389252,,764853,v375601,,688975,266424,761449,620599l1529706,6543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style="position:absolute;left:65868;top:7839;width:10198;height:10210;visibility:visible;mso-wrap-style:square;v-text-anchor:middle" o:spid="_x0000_s1041" fillcolor="#f4b793 [1942]" strokecolor="#d45c15 [2406]" strokeweight="1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3"/>
  </w:num>
  <w:num w:numId="4" w16cid:durableId="109820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53439"/>
    <w:rsid w:val="0008303B"/>
    <w:rsid w:val="00086759"/>
    <w:rsid w:val="00096EA6"/>
    <w:rsid w:val="000B4A8D"/>
    <w:rsid w:val="0010367C"/>
    <w:rsid w:val="00147004"/>
    <w:rsid w:val="001A682A"/>
    <w:rsid w:val="001B655A"/>
    <w:rsid w:val="001D38CA"/>
    <w:rsid w:val="001E014E"/>
    <w:rsid w:val="002174C2"/>
    <w:rsid w:val="00280CB5"/>
    <w:rsid w:val="00281FF8"/>
    <w:rsid w:val="00284EF3"/>
    <w:rsid w:val="002B38DA"/>
    <w:rsid w:val="002C2DB5"/>
    <w:rsid w:val="002C5157"/>
    <w:rsid w:val="002D39D3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02806"/>
    <w:rsid w:val="004358DC"/>
    <w:rsid w:val="0048066F"/>
    <w:rsid w:val="00490B5F"/>
    <w:rsid w:val="004B13B1"/>
    <w:rsid w:val="00504626"/>
    <w:rsid w:val="00524B92"/>
    <w:rsid w:val="00544235"/>
    <w:rsid w:val="00560F76"/>
    <w:rsid w:val="0058317D"/>
    <w:rsid w:val="005A2E9D"/>
    <w:rsid w:val="005A70A7"/>
    <w:rsid w:val="005C5296"/>
    <w:rsid w:val="005F17EE"/>
    <w:rsid w:val="0066642C"/>
    <w:rsid w:val="006A4E7D"/>
    <w:rsid w:val="006E1078"/>
    <w:rsid w:val="007038AD"/>
    <w:rsid w:val="00730083"/>
    <w:rsid w:val="00736BDC"/>
    <w:rsid w:val="007520BE"/>
    <w:rsid w:val="00786DD3"/>
    <w:rsid w:val="00840C37"/>
    <w:rsid w:val="00844354"/>
    <w:rsid w:val="00870A13"/>
    <w:rsid w:val="00891A6F"/>
    <w:rsid w:val="008962D9"/>
    <w:rsid w:val="00896D9F"/>
    <w:rsid w:val="008B4FB8"/>
    <w:rsid w:val="009219E4"/>
    <w:rsid w:val="0093048F"/>
    <w:rsid w:val="00961A6A"/>
    <w:rsid w:val="00965BE3"/>
    <w:rsid w:val="009839D0"/>
    <w:rsid w:val="009F49FA"/>
    <w:rsid w:val="00A16C5F"/>
    <w:rsid w:val="00A448C1"/>
    <w:rsid w:val="00A777AF"/>
    <w:rsid w:val="00AA02C8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6353E"/>
    <w:rsid w:val="00B83428"/>
    <w:rsid w:val="00B944D6"/>
    <w:rsid w:val="00BB4583"/>
    <w:rsid w:val="00BF5E2A"/>
    <w:rsid w:val="00C01DCA"/>
    <w:rsid w:val="00C03DE2"/>
    <w:rsid w:val="00C06448"/>
    <w:rsid w:val="00C13112"/>
    <w:rsid w:val="00C34F93"/>
    <w:rsid w:val="00C455D8"/>
    <w:rsid w:val="00C52039"/>
    <w:rsid w:val="00C5399C"/>
    <w:rsid w:val="00C54518"/>
    <w:rsid w:val="00C720E6"/>
    <w:rsid w:val="00C858F0"/>
    <w:rsid w:val="00C9396E"/>
    <w:rsid w:val="00CA6B4F"/>
    <w:rsid w:val="00D45644"/>
    <w:rsid w:val="00D457B1"/>
    <w:rsid w:val="00D57317"/>
    <w:rsid w:val="00D74DBF"/>
    <w:rsid w:val="00DA1120"/>
    <w:rsid w:val="00DA4A43"/>
    <w:rsid w:val="00DC5883"/>
    <w:rsid w:val="00DC5CA9"/>
    <w:rsid w:val="00DE3A9B"/>
    <w:rsid w:val="00DE5929"/>
    <w:rsid w:val="00DF3520"/>
    <w:rsid w:val="00E16B6E"/>
    <w:rsid w:val="00E31B60"/>
    <w:rsid w:val="00E37225"/>
    <w:rsid w:val="00E40669"/>
    <w:rsid w:val="00E710E9"/>
    <w:rsid w:val="00E864EE"/>
    <w:rsid w:val="00EA417A"/>
    <w:rsid w:val="00EB77DE"/>
    <w:rsid w:val="00EC1FCD"/>
    <w:rsid w:val="00ED7173"/>
    <w:rsid w:val="00EE08D7"/>
    <w:rsid w:val="00F004FA"/>
    <w:rsid w:val="00F31305"/>
    <w:rsid w:val="00F31F51"/>
    <w:rsid w:val="00F35A83"/>
    <w:rsid w:val="00F750EF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00000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00000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00000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00000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00000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00000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53439"/>
    <w:rsid w:val="00065442"/>
    <w:rsid w:val="0012301C"/>
    <w:rsid w:val="002826CF"/>
    <w:rsid w:val="002C5157"/>
    <w:rsid w:val="00377004"/>
    <w:rsid w:val="005F17EE"/>
    <w:rsid w:val="008F7FB3"/>
    <w:rsid w:val="009219E4"/>
    <w:rsid w:val="009621FD"/>
    <w:rsid w:val="00A16C5F"/>
    <w:rsid w:val="00A631FB"/>
    <w:rsid w:val="00A777AF"/>
    <w:rsid w:val="00AC127B"/>
    <w:rsid w:val="00B944D6"/>
    <w:rsid w:val="00CB24A5"/>
    <w:rsid w:val="00D0576A"/>
    <w:rsid w:val="00E373FF"/>
    <w:rsid w:val="00EE08D7"/>
    <w:rsid w:val="00F31305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22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5</cp:revision>
  <cp:lastPrinted>2025-02-15T20:41:00Z</cp:lastPrinted>
  <dcterms:created xsi:type="dcterms:W3CDTF">2025-10-08T10:26:00Z</dcterms:created>
  <dcterms:modified xsi:type="dcterms:W3CDTF">2025-10-08T21:50:00Z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